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D702" w14:textId="77777777" w:rsidR="0012193D" w:rsidRDefault="0012193D" w:rsidP="00A36CA9"/>
    <w:p w14:paraId="153140DF" w14:textId="73CB6A93" w:rsidR="00ED2F0C" w:rsidRPr="00497633" w:rsidRDefault="00ED2F0C" w:rsidP="00ED2F0C">
      <w:pPr>
        <w:rPr>
          <w:b/>
          <w:bCs/>
        </w:rPr>
      </w:pPr>
      <w:r w:rsidRPr="00497633">
        <w:rPr>
          <w:b/>
          <w:bCs/>
        </w:rPr>
        <w:t xml:space="preserve">FRÅGOR ATT BESVARA </w:t>
      </w:r>
      <w:r w:rsidR="00757289">
        <w:rPr>
          <w:b/>
          <w:bCs/>
        </w:rPr>
        <w:t>AV</w:t>
      </w:r>
      <w:r w:rsidRPr="00497633">
        <w:rPr>
          <w:b/>
          <w:bCs/>
        </w:rPr>
        <w:t xml:space="preserve"> FÖRETAGEN</w:t>
      </w:r>
      <w:r w:rsidR="00856479">
        <w:rPr>
          <w:b/>
          <w:bCs/>
        </w:rPr>
        <w:t xml:space="preserve"> – UNDERLAG FÖR BEDÖMNING</w:t>
      </w:r>
      <w:r w:rsidR="00C35847">
        <w:rPr>
          <w:b/>
          <w:bCs/>
        </w:rPr>
        <w:t xml:space="preserve"> –</w:t>
      </w:r>
      <w:r w:rsidR="003A6A9A">
        <w:rPr>
          <w:b/>
          <w:bCs/>
        </w:rPr>
        <w:t xml:space="preserve"> Lidköpings kommuns hållbarhetspris </w:t>
      </w:r>
      <w:r w:rsidR="00757289">
        <w:rPr>
          <w:b/>
          <w:bCs/>
        </w:rPr>
        <w:t>- Företag</w:t>
      </w:r>
    </w:p>
    <w:p w14:paraId="1D926070" w14:textId="77777777" w:rsidR="00ED2F0C" w:rsidRDefault="00ED2F0C" w:rsidP="00ED2F0C"/>
    <w:p w14:paraId="138A6FB9" w14:textId="77777777" w:rsidR="00ED2F0C" w:rsidRPr="00BB2012" w:rsidRDefault="00ED2F0C" w:rsidP="00ED2F0C">
      <w:pPr>
        <w:pStyle w:val="Liststycke"/>
        <w:numPr>
          <w:ilvl w:val="0"/>
          <w:numId w:val="26"/>
        </w:numPr>
        <w:rPr>
          <w:b/>
          <w:bCs/>
        </w:rPr>
      </w:pPr>
      <w:r w:rsidRPr="00BB2012">
        <w:rPr>
          <w:b/>
          <w:bCs/>
        </w:rPr>
        <w:t>Miljömässig hållbarhet</w:t>
      </w:r>
    </w:p>
    <w:p w14:paraId="40ECC72D" w14:textId="77777777" w:rsidR="00ED2F0C" w:rsidRPr="001D4C54" w:rsidRDefault="00ED2F0C" w:rsidP="00ED2F0C">
      <w:pPr>
        <w:ind w:left="360"/>
      </w:pPr>
      <w:r w:rsidRPr="001D4C54">
        <w:t>Miljömässig hållbarhet innebär att människors hälsa och miljön skyddas mot skador och olägenheter oavsett om dessa orsakas av föroreningar eller annan påverkan. Hushållning med material, råvaror och energi främjas.</w:t>
      </w:r>
    </w:p>
    <w:p w14:paraId="56A1E150" w14:textId="77777777" w:rsidR="00ED2F0C" w:rsidRPr="001D4C54" w:rsidRDefault="00ED2F0C" w:rsidP="00ED2F0C"/>
    <w:p w14:paraId="0B9A064C" w14:textId="50EA6FA8" w:rsidR="00ED2F0C" w:rsidRDefault="00ED2F0C" w:rsidP="00ED2F0C">
      <w:pPr>
        <w:pStyle w:val="Liststycke"/>
        <w:numPr>
          <w:ilvl w:val="0"/>
          <w:numId w:val="22"/>
        </w:numPr>
      </w:pPr>
      <w:r w:rsidRPr="00A806C0">
        <w:t xml:space="preserve">Beskriv vad företaget genomfört inom miljömässig hållbarhet de senaste åren? </w:t>
      </w:r>
    </w:p>
    <w:p w14:paraId="2EF05678" w14:textId="77777777" w:rsidR="00ED2F0C" w:rsidRDefault="00ED2F0C" w:rsidP="00ED2F0C"/>
    <w:p w14:paraId="553210A9" w14:textId="77777777" w:rsidR="00ED2F0C" w:rsidRPr="00A806C0" w:rsidRDefault="00ED2F0C" w:rsidP="00ED2F0C">
      <w:pPr>
        <w:pStyle w:val="Liststycke"/>
        <w:numPr>
          <w:ilvl w:val="0"/>
          <w:numId w:val="22"/>
        </w:numPr>
      </w:pPr>
      <w:r w:rsidRPr="00A806C0">
        <w:t>Beskriv på vilket sätt ni tar ett långsiktigt ansvar för verksamhetens påverkan på branschen, människors hälsa och miljön?</w:t>
      </w:r>
    </w:p>
    <w:p w14:paraId="6D227412" w14:textId="77777777" w:rsidR="00ED2F0C" w:rsidRDefault="00ED2F0C" w:rsidP="00ED2F0C"/>
    <w:p w14:paraId="5DCBBD44" w14:textId="77777777" w:rsidR="00ED2F0C" w:rsidRPr="009D7EE6" w:rsidRDefault="00ED2F0C" w:rsidP="00ED2F0C">
      <w:pPr>
        <w:pStyle w:val="Liststycke"/>
        <w:numPr>
          <w:ilvl w:val="0"/>
          <w:numId w:val="26"/>
        </w:numPr>
        <w:rPr>
          <w:b/>
          <w:bCs/>
        </w:rPr>
      </w:pPr>
      <w:r w:rsidRPr="009D7EE6">
        <w:rPr>
          <w:b/>
          <w:bCs/>
        </w:rPr>
        <w:t>Social Hållbarhet</w:t>
      </w:r>
    </w:p>
    <w:p w14:paraId="6C28B4BD" w14:textId="77777777" w:rsidR="00ED2F0C" w:rsidRDefault="00ED2F0C" w:rsidP="00ED2F0C">
      <w:pPr>
        <w:ind w:left="360"/>
      </w:pPr>
      <w:r w:rsidRPr="000A252C">
        <w:t>Soc</w:t>
      </w:r>
      <w:r>
        <w:t>ial hållbarhet</w:t>
      </w:r>
      <w:r w:rsidRPr="000A252C">
        <w:t xml:space="preserve"> handlar om oss människor. Om</w:t>
      </w:r>
      <w:r>
        <w:t xml:space="preserve"> mänskliga rättigheter,</w:t>
      </w:r>
      <w:r w:rsidRPr="000A252C">
        <w:t xml:space="preserve"> delaktighet, hälsa, utvecklingsmöjligheter och god livskvalitet för alla. Exempel på socialt hållbarhetsarbete: friskvårdssatsningar, integrationsåtgärder</w:t>
      </w:r>
      <w:r>
        <w:t>, arbete för att öka jämställdhet och mångfald</w:t>
      </w:r>
    </w:p>
    <w:p w14:paraId="70AAAB19" w14:textId="77777777" w:rsidR="00ED2F0C" w:rsidRDefault="00ED2F0C" w:rsidP="00ED2F0C"/>
    <w:p w14:paraId="5E72C269" w14:textId="77777777" w:rsidR="00ED2F0C" w:rsidRDefault="00ED2F0C" w:rsidP="00ED2F0C">
      <w:pPr>
        <w:pStyle w:val="Liststycke"/>
        <w:numPr>
          <w:ilvl w:val="0"/>
          <w:numId w:val="22"/>
        </w:numPr>
      </w:pPr>
      <w:r>
        <w:t xml:space="preserve">Beskriv vad ni genomfört de senaste åren som är kopplat till social hållbarhet? </w:t>
      </w:r>
    </w:p>
    <w:p w14:paraId="7399185F" w14:textId="77777777" w:rsidR="00ED2F0C" w:rsidRDefault="00ED2F0C" w:rsidP="00ED2F0C"/>
    <w:p w14:paraId="5348F9BC" w14:textId="77777777" w:rsidR="00ED2F0C" w:rsidRDefault="00ED2F0C" w:rsidP="00ED2F0C">
      <w:pPr>
        <w:pStyle w:val="Liststycke"/>
        <w:numPr>
          <w:ilvl w:val="0"/>
          <w:numId w:val="22"/>
        </w:numPr>
      </w:pPr>
      <w:r>
        <w:t>Beskriv på vilket sätt ni tar ett långsiktigt ansvar för företagets sociala hållbarhet?</w:t>
      </w:r>
    </w:p>
    <w:p w14:paraId="31A179A3" w14:textId="77777777" w:rsidR="00ED2F0C" w:rsidRDefault="00ED2F0C" w:rsidP="00ED2F0C">
      <w:r>
        <w:t xml:space="preserve"> </w:t>
      </w:r>
      <w:r>
        <w:tab/>
        <w:t>Ex. värdegrundsarbete, jämställdhet, delaktighet, inkludering?</w:t>
      </w:r>
    </w:p>
    <w:p w14:paraId="566AB73A" w14:textId="77777777" w:rsidR="00ED2F0C" w:rsidRDefault="00ED2F0C" w:rsidP="00ED2F0C"/>
    <w:p w14:paraId="570417E4" w14:textId="77777777" w:rsidR="00ED2F0C" w:rsidRPr="009D7EE6" w:rsidRDefault="00ED2F0C" w:rsidP="00ED2F0C">
      <w:pPr>
        <w:pStyle w:val="Liststycke"/>
        <w:numPr>
          <w:ilvl w:val="0"/>
          <w:numId w:val="26"/>
        </w:numPr>
        <w:rPr>
          <w:b/>
          <w:bCs/>
        </w:rPr>
      </w:pPr>
      <w:r w:rsidRPr="009D7EE6">
        <w:rPr>
          <w:b/>
          <w:bCs/>
        </w:rPr>
        <w:t>Ekonomisk Hållbarhet</w:t>
      </w:r>
    </w:p>
    <w:p w14:paraId="53156E47" w14:textId="77777777" w:rsidR="00ED2F0C" w:rsidRDefault="00ED2F0C" w:rsidP="00ED2F0C">
      <w:pPr>
        <w:ind w:left="360"/>
      </w:pPr>
      <w:r w:rsidRPr="001D4C54">
        <w:t>Ekonomisk hållbarhet är medlet för att skapa ett hållbart samhälle både på kort och på lång sikt. Ekonomisk hållbarhet handlar om hushållning med ekonomiska, materiella och mänskliga resurser, att tillämpa den miljömässiga och sociala hållbarheten samtidigt som företaget skapar god och långsiktig lönsamhet.</w:t>
      </w:r>
    </w:p>
    <w:p w14:paraId="78347B92" w14:textId="77777777" w:rsidR="00ED2F0C" w:rsidRPr="001D4C54" w:rsidRDefault="00ED2F0C" w:rsidP="00ED2F0C">
      <w:pPr>
        <w:ind w:left="360"/>
      </w:pPr>
    </w:p>
    <w:p w14:paraId="107591D1" w14:textId="77777777" w:rsidR="00ED2F0C" w:rsidRDefault="00ED2F0C" w:rsidP="00ED2F0C">
      <w:pPr>
        <w:pStyle w:val="Liststycke"/>
        <w:numPr>
          <w:ilvl w:val="0"/>
          <w:numId w:val="22"/>
        </w:numPr>
      </w:pPr>
      <w:r w:rsidRPr="001D4C54">
        <w:t>Beskriv hur ert arbete med ekonomisk hållbarhet ser ut?</w:t>
      </w:r>
    </w:p>
    <w:p w14:paraId="0967C97C" w14:textId="77777777" w:rsidR="00ED2F0C" w:rsidRPr="001D4C54" w:rsidRDefault="00ED2F0C" w:rsidP="00ED2F0C">
      <w:pPr>
        <w:pStyle w:val="Liststycke"/>
      </w:pPr>
    </w:p>
    <w:p w14:paraId="11861113" w14:textId="3F97AFDE" w:rsidR="00ED2F0C" w:rsidRPr="00A70766" w:rsidRDefault="00ED2F0C" w:rsidP="00A70766">
      <w:pPr>
        <w:pStyle w:val="Liststycke"/>
        <w:numPr>
          <w:ilvl w:val="0"/>
          <w:numId w:val="26"/>
        </w:numPr>
        <w:rPr>
          <w:b/>
          <w:bCs/>
        </w:rPr>
      </w:pPr>
      <w:r w:rsidRPr="00D1042D">
        <w:rPr>
          <w:b/>
          <w:bCs/>
        </w:rPr>
        <w:t>Slutligen</w:t>
      </w:r>
    </w:p>
    <w:p w14:paraId="5F49AE23" w14:textId="77777777" w:rsidR="00ED2F0C" w:rsidRDefault="00ED2F0C" w:rsidP="00ED2F0C">
      <w:pPr>
        <w:pStyle w:val="Liststycke"/>
        <w:numPr>
          <w:ilvl w:val="0"/>
          <w:numId w:val="22"/>
        </w:numPr>
        <w:shd w:val="clear" w:color="auto" w:fill="FFFFFF"/>
        <w:spacing w:before="100" w:beforeAutospacing="1" w:after="100" w:afterAutospacing="1" w:line="240" w:lineRule="auto"/>
      </w:pPr>
      <w:r w:rsidRPr="00D1042D">
        <w:t xml:space="preserve">Beskriv och motivera varför ni ser just ert företag som vinnare av årets hållbarhetspris? </w:t>
      </w:r>
    </w:p>
    <w:p w14:paraId="28AA6350" w14:textId="77777777" w:rsidR="00ED2F0C" w:rsidRPr="00D1042D" w:rsidRDefault="00ED2F0C" w:rsidP="00ED2F0C">
      <w:pPr>
        <w:pStyle w:val="Liststycke"/>
        <w:shd w:val="clear" w:color="auto" w:fill="FFFFFF"/>
        <w:spacing w:before="100" w:beforeAutospacing="1" w:after="100" w:afterAutospacing="1" w:line="240" w:lineRule="auto"/>
      </w:pPr>
    </w:p>
    <w:p w14:paraId="2BB0AB70" w14:textId="77777777" w:rsidR="00ED2F0C" w:rsidRDefault="00ED2F0C" w:rsidP="00ED2F0C">
      <w:pPr>
        <w:pStyle w:val="Liststycke"/>
        <w:numPr>
          <w:ilvl w:val="0"/>
          <w:numId w:val="22"/>
        </w:numPr>
        <w:shd w:val="clear" w:color="auto" w:fill="FFFFFF"/>
        <w:spacing w:before="100" w:beforeAutospacing="1" w:after="100" w:afterAutospacing="1" w:line="240" w:lineRule="auto"/>
      </w:pPr>
      <w:r w:rsidRPr="00D1042D">
        <w:t>Är ni en förebild för andra företag när det gäller hållbarhet</w:t>
      </w:r>
      <w:r>
        <w:t>?</w:t>
      </w:r>
    </w:p>
    <w:p w14:paraId="33ADA415" w14:textId="77777777" w:rsidR="00ED2F0C" w:rsidRDefault="00ED2F0C" w:rsidP="00ED2F0C">
      <w:pPr>
        <w:pStyle w:val="Liststycke"/>
      </w:pPr>
    </w:p>
    <w:p w14:paraId="277C7C8B" w14:textId="568120D5" w:rsidR="00ED2F0C" w:rsidRDefault="00ED2F0C" w:rsidP="00ED2F0C">
      <w:pPr>
        <w:pStyle w:val="Liststycke"/>
        <w:numPr>
          <w:ilvl w:val="0"/>
          <w:numId w:val="22"/>
        </w:numPr>
        <w:shd w:val="clear" w:color="auto" w:fill="FFFFFF"/>
        <w:spacing w:before="100" w:beforeAutospacing="1" w:after="100" w:afterAutospacing="1" w:line="240" w:lineRule="auto"/>
      </w:pPr>
      <w:r w:rsidRPr="00D1042D">
        <w:t>I ert hållbarhetsarbete – har ni genomfört någo</w:t>
      </w:r>
      <w:r w:rsidR="00757289">
        <w:t>t</w:t>
      </w:r>
      <w:r w:rsidRPr="00D1042D">
        <w:t xml:space="preserve"> helt nytt (nytänkande) i denna typ av verksamhet?</w:t>
      </w:r>
    </w:p>
    <w:sectPr w:rsidR="00ED2F0C" w:rsidSect="00EB72DE">
      <w:headerReference w:type="default" r:id="rId10"/>
      <w:footerReference w:type="default" r:id="rId11"/>
      <w:headerReference w:type="first" r:id="rId12"/>
      <w:footerReference w:type="first" r:id="rId13"/>
      <w:pgSz w:w="11906" w:h="16838" w:code="9"/>
      <w:pgMar w:top="2608" w:right="1985" w:bottom="1701" w:left="1985"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05D8" w14:textId="77777777" w:rsidR="00C62283" w:rsidRDefault="00C62283" w:rsidP="00C5048E">
      <w:pPr>
        <w:spacing w:line="240" w:lineRule="auto"/>
      </w:pPr>
      <w:r>
        <w:separator/>
      </w:r>
    </w:p>
  </w:endnote>
  <w:endnote w:type="continuationSeparator" w:id="0">
    <w:p w14:paraId="2644095D" w14:textId="77777777" w:rsidR="00C62283" w:rsidRDefault="00C62283"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Description w:val="Tabell för uppgifter i sidfoten"/>
    </w:tblPr>
    <w:tblGrid>
      <w:gridCol w:w="5245"/>
      <w:gridCol w:w="5245"/>
    </w:tblGrid>
    <w:tr w:rsidR="00917FCF" w:rsidRPr="00BC67C2" w14:paraId="554193A8" w14:textId="77777777" w:rsidTr="00EB72DE">
      <w:trPr>
        <w:trHeight w:val="340"/>
      </w:trPr>
      <w:tc>
        <w:tcPr>
          <w:tcW w:w="5245" w:type="dxa"/>
          <w:tcBorders>
            <w:top w:val="single" w:sz="4" w:space="0" w:color="auto"/>
          </w:tcBorders>
        </w:tcPr>
        <w:p w14:paraId="1A08CAEF" w14:textId="77777777" w:rsidR="00917FCF" w:rsidRPr="00BC67C2" w:rsidRDefault="00917FCF" w:rsidP="00917FCF">
          <w:pPr>
            <w:pStyle w:val="Sidfot"/>
          </w:pPr>
          <w:r>
            <w:t>Utskriven kopia gäller inte som original</w:t>
          </w:r>
        </w:p>
      </w:tc>
      <w:tc>
        <w:tcPr>
          <w:tcW w:w="5245" w:type="dxa"/>
          <w:tcBorders>
            <w:top w:val="single" w:sz="4" w:space="0" w:color="auto"/>
          </w:tcBorders>
        </w:tcPr>
        <w:p w14:paraId="5E5DF309" w14:textId="77777777" w:rsidR="00917FCF" w:rsidRPr="00BC67C2" w:rsidRDefault="00917FCF" w:rsidP="00917FCF">
          <w:pPr>
            <w:pStyle w:val="Sidfot"/>
            <w:jc w:val="right"/>
          </w:pPr>
          <w:r>
            <w:fldChar w:fldCharType="begin"/>
          </w:r>
          <w:r>
            <w:instrText xml:space="preserve"> PAGE  \* Arabic  \* MERGEFORMAT </w:instrText>
          </w:r>
          <w:r>
            <w:fldChar w:fldCharType="separate"/>
          </w:r>
          <w:r>
            <w:rPr>
              <w:noProof/>
            </w:rPr>
            <w:t>1</w:t>
          </w:r>
          <w:r>
            <w:fldChar w:fldCharType="end"/>
          </w:r>
        </w:p>
      </w:tc>
    </w:tr>
  </w:tbl>
  <w:p w14:paraId="4FCA89BE" w14:textId="77777777" w:rsidR="00917FCF" w:rsidRPr="00917FCF" w:rsidRDefault="00917FC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Description w:val="Tabell för uppgifter i sidfoten"/>
    </w:tblPr>
    <w:tblGrid>
      <w:gridCol w:w="5245"/>
      <w:gridCol w:w="5245"/>
    </w:tblGrid>
    <w:tr w:rsidR="00BC67C2" w:rsidRPr="00BC67C2" w14:paraId="44E5C928" w14:textId="77777777" w:rsidTr="00EB72DE">
      <w:trPr>
        <w:trHeight w:val="340"/>
      </w:trPr>
      <w:tc>
        <w:tcPr>
          <w:tcW w:w="5245" w:type="dxa"/>
          <w:tcBorders>
            <w:top w:val="single" w:sz="4" w:space="0" w:color="auto"/>
          </w:tcBorders>
        </w:tcPr>
        <w:p w14:paraId="5DBFEEF7" w14:textId="77777777" w:rsidR="00BC67C2" w:rsidRPr="00BC67C2" w:rsidRDefault="00BC67C2" w:rsidP="00BC67C2">
          <w:pPr>
            <w:pStyle w:val="Sidfot"/>
          </w:pPr>
          <w:r>
            <w:t>Utskriven kopia gäller inte som original</w:t>
          </w:r>
        </w:p>
      </w:tc>
      <w:tc>
        <w:tcPr>
          <w:tcW w:w="5245" w:type="dxa"/>
          <w:tcBorders>
            <w:top w:val="single" w:sz="4" w:space="0" w:color="auto"/>
          </w:tcBorders>
        </w:tcPr>
        <w:p w14:paraId="273F5D2A" w14:textId="77777777" w:rsidR="00BC67C2" w:rsidRPr="00BC67C2" w:rsidRDefault="00BC67C2" w:rsidP="00BC67C2">
          <w:pPr>
            <w:pStyle w:val="Sidfot"/>
            <w:jc w:val="right"/>
          </w:pPr>
          <w:r>
            <w:fldChar w:fldCharType="begin"/>
          </w:r>
          <w:r>
            <w:instrText xml:space="preserve"> PAGE  \* Arabic  \* MERGEFORMAT </w:instrText>
          </w:r>
          <w:r>
            <w:fldChar w:fldCharType="separate"/>
          </w:r>
          <w:r>
            <w:rPr>
              <w:noProof/>
            </w:rPr>
            <w:t>1</w:t>
          </w:r>
          <w:r>
            <w:fldChar w:fldCharType="end"/>
          </w:r>
        </w:p>
      </w:tc>
    </w:tr>
  </w:tbl>
  <w:p w14:paraId="3E62E683" w14:textId="77777777" w:rsidR="00D864C7" w:rsidRPr="00D81688" w:rsidRDefault="00D864C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1E1C" w14:textId="77777777" w:rsidR="00C62283" w:rsidRDefault="00C62283" w:rsidP="00C5048E">
      <w:pPr>
        <w:spacing w:line="240" w:lineRule="auto"/>
      </w:pPr>
      <w:r>
        <w:separator/>
      </w:r>
    </w:p>
  </w:footnote>
  <w:footnote w:type="continuationSeparator" w:id="0">
    <w:p w14:paraId="00760977" w14:textId="77777777" w:rsidR="00C62283" w:rsidRDefault="00C62283"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F17" w14:textId="77777777" w:rsidR="00C5048E" w:rsidRPr="00DA1D80" w:rsidRDefault="00C5048E" w:rsidP="00C5048E">
    <w:pPr>
      <w:pStyle w:val="Sidhuvud"/>
      <w:jc w:val="cent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8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right w:w="28" w:type="dxa"/>
      </w:tblCellMar>
      <w:tblLook w:val="04A0" w:firstRow="1" w:lastRow="0" w:firstColumn="1" w:lastColumn="0" w:noHBand="0" w:noVBand="1"/>
      <w:tblDescription w:val="Tabell i sidhuvud för positionering av text"/>
    </w:tblPr>
    <w:tblGrid>
      <w:gridCol w:w="5118"/>
      <w:gridCol w:w="1561"/>
      <w:gridCol w:w="3103"/>
    </w:tblGrid>
    <w:tr w:rsidR="00BC67C2" w:rsidRPr="00BC67C2" w14:paraId="4A5A6CEF" w14:textId="77777777" w:rsidTr="00BC67C2">
      <w:trPr>
        <w:trHeight w:val="1253"/>
      </w:trPr>
      <w:tc>
        <w:tcPr>
          <w:tcW w:w="5118" w:type="dxa"/>
        </w:tcPr>
        <w:p w14:paraId="0195534B" w14:textId="77777777" w:rsidR="00BC67C2" w:rsidRPr="008C0747" w:rsidRDefault="003B0BA8" w:rsidP="0076265D">
          <w:pPr>
            <w:pStyle w:val="Sidhuvud"/>
          </w:pPr>
          <w:r>
            <w:rPr>
              <w:noProof/>
            </w:rPr>
            <w:drawing>
              <wp:inline distT="0" distB="0" distL="0" distR="0" wp14:anchorId="46B8FF45" wp14:editId="4225C525">
                <wp:extent cx="659635" cy="705600"/>
                <wp:effectExtent l="0" t="0" r="7620" b="0"/>
                <wp:docPr id="1198253181"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181" name="Bildobjekt 1" descr="En bild som visar clipart, tecknad serie,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659635" cy="705600"/>
                        </a:xfrm>
                        <a:prstGeom prst="rect">
                          <a:avLst/>
                        </a:prstGeom>
                      </pic:spPr>
                    </pic:pic>
                  </a:graphicData>
                </a:graphic>
              </wp:inline>
            </w:drawing>
          </w:r>
        </w:p>
      </w:tc>
      <w:tc>
        <w:tcPr>
          <w:tcW w:w="1561" w:type="dxa"/>
        </w:tcPr>
        <w:p w14:paraId="6A754B60" w14:textId="7408C587" w:rsidR="00BC67C2" w:rsidRPr="008C0747" w:rsidRDefault="00BC67C2" w:rsidP="00BC67C2">
          <w:pPr>
            <w:pStyle w:val="Sidhuvud"/>
            <w:spacing w:after="40"/>
          </w:pPr>
        </w:p>
      </w:tc>
      <w:tc>
        <w:tcPr>
          <w:tcW w:w="3103" w:type="dxa"/>
        </w:tcPr>
        <w:p w14:paraId="30D98B27" w14:textId="7D614A0F" w:rsidR="00BC67C2" w:rsidRDefault="00AE36CA" w:rsidP="00BC67C2">
          <w:pPr>
            <w:pStyle w:val="Sidhuvud"/>
            <w:spacing w:after="40"/>
          </w:pPr>
          <w:r>
            <w:t>BILAGA 1</w:t>
          </w:r>
          <w:r w:rsidR="006C3621">
            <w:t xml:space="preserve"> Hållbarhetspris</w:t>
          </w:r>
        </w:p>
        <w:sdt>
          <w:sdtPr>
            <w:alias w:val="Tillhör process"/>
            <w:tag w:val="showInPanel"/>
            <w:id w:val="-92166121"/>
            <w:placeholder>
              <w:docPart w:val="81CD27578D2245E4935F45249534DD43"/>
            </w:placeholder>
            <w:text/>
          </w:sdtPr>
          <w:sdtEndPr/>
          <w:sdtContent>
            <w:p w14:paraId="24BC1283" w14:textId="3B94DCE2" w:rsidR="00BC67C2" w:rsidRPr="00BC67C2" w:rsidRDefault="00417524" w:rsidP="00BC67C2">
              <w:pPr>
                <w:pStyle w:val="Sidhuvud"/>
                <w:spacing w:after="40"/>
              </w:pPr>
              <w:r>
                <w:t>Styra politiskt</w:t>
              </w:r>
            </w:p>
          </w:sdtContent>
        </w:sdt>
        <w:sdt>
          <w:sdtPr>
            <w:alias w:val="Processägare"/>
            <w:tag w:val="showInPanel"/>
            <w:id w:val="750166097"/>
            <w:placeholder>
              <w:docPart w:val="45F72AF7F5D44C33AA8CAC830C075F4B"/>
            </w:placeholder>
            <w:text/>
          </w:sdtPr>
          <w:sdtEndPr/>
          <w:sdtContent>
            <w:p w14:paraId="5E1F0008" w14:textId="5173578B" w:rsidR="00BC67C2" w:rsidRDefault="008517EC" w:rsidP="00BC67C2">
              <w:pPr>
                <w:pStyle w:val="Sidhuvud"/>
                <w:spacing w:after="40"/>
                <w:rPr>
                  <w:sz w:val="24"/>
                </w:rPr>
              </w:pPr>
              <w:r>
                <w:t>Sektor samhälle, Näringsliv</w:t>
              </w:r>
            </w:p>
          </w:sdtContent>
        </w:sdt>
        <w:sdt>
          <w:sdtPr>
            <w:alias w:val="Beslutad"/>
            <w:tag w:val="showInPanel"/>
            <w:id w:val="-1550756461"/>
            <w:placeholder>
              <w:docPart w:val="55041922BB7F4F9BB632E5A56A52C524"/>
            </w:placeholder>
            <w:text/>
          </w:sdtPr>
          <w:sdtEndPr/>
          <w:sdtContent>
            <w:p w14:paraId="665127F1" w14:textId="1830F213" w:rsidR="00BC67C2" w:rsidRDefault="005D7E14" w:rsidP="00BC67C2">
              <w:pPr>
                <w:pStyle w:val="Sidhuvud"/>
                <w:spacing w:after="40"/>
              </w:pPr>
              <w:r>
                <w:t>202</w:t>
              </w:r>
              <w:r w:rsidR="00232CE5">
                <w:t>6</w:t>
              </w:r>
              <w:r>
                <w:t>-</w:t>
              </w:r>
              <w:r w:rsidR="008517EC">
                <w:t>02-18</w:t>
              </w:r>
            </w:p>
          </w:sdtContent>
        </w:sdt>
        <w:sdt>
          <w:sdtPr>
            <w:alias w:val="Reviderad"/>
            <w:tag w:val="showInPanel"/>
            <w:id w:val="878045332"/>
            <w:text/>
          </w:sdtPr>
          <w:sdtEndPr/>
          <w:sdtContent>
            <w:p w14:paraId="52763E1D" w14:textId="30C674A5" w:rsidR="003716B7" w:rsidRPr="003716B7" w:rsidRDefault="008517EC" w:rsidP="00BC67C2">
              <w:pPr>
                <w:pStyle w:val="Sidhuvud"/>
                <w:spacing w:after="40"/>
              </w:pPr>
              <w:r>
                <w:t>-</w:t>
              </w:r>
            </w:p>
          </w:sdtContent>
        </w:sdt>
        <w:sdt>
          <w:sdtPr>
            <w:alias w:val="Beslutad av"/>
            <w:tag w:val="showInPanel"/>
            <w:id w:val="-735549673"/>
            <w:placeholder>
              <w:docPart w:val="0AEC1F2272D74F29997BD69344C41430"/>
            </w:placeholder>
            <w:text/>
          </w:sdtPr>
          <w:sdtEndPr/>
          <w:sdtContent>
            <w:p w14:paraId="1D39B827" w14:textId="6FF0937F" w:rsidR="00BC67C2" w:rsidRPr="00BC67C2" w:rsidRDefault="008517EC" w:rsidP="00BC67C2">
              <w:pPr>
                <w:pStyle w:val="Sidhuvud"/>
                <w:spacing w:after="40"/>
                <w:rPr>
                  <w:sz w:val="24"/>
                </w:rPr>
              </w:pPr>
              <w:r>
                <w:t>Sektorchef Samhälle</w:t>
              </w:r>
            </w:p>
          </w:sdtContent>
        </w:sdt>
      </w:tc>
    </w:tr>
  </w:tbl>
  <w:p w14:paraId="0A11F295" w14:textId="77777777" w:rsidR="005A4041" w:rsidRPr="008C0747" w:rsidRDefault="005A4041">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D6559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F323D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56F4C"/>
    <w:multiLevelType w:val="hybridMultilevel"/>
    <w:tmpl w:val="2CB6BA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D16D45"/>
    <w:multiLevelType w:val="hybridMultilevel"/>
    <w:tmpl w:val="780C09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E30D0B"/>
    <w:multiLevelType w:val="multilevel"/>
    <w:tmpl w:val="FC78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D28AE"/>
    <w:multiLevelType w:val="multilevel"/>
    <w:tmpl w:val="C06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F55E9"/>
    <w:multiLevelType w:val="multilevel"/>
    <w:tmpl w:val="3EBE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F1FAF"/>
    <w:multiLevelType w:val="hybridMultilevel"/>
    <w:tmpl w:val="30A0B8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31F0B38"/>
    <w:multiLevelType w:val="multilevel"/>
    <w:tmpl w:val="316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347CCB"/>
    <w:multiLevelType w:val="hybridMultilevel"/>
    <w:tmpl w:val="EE2A55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AE3FD6"/>
    <w:multiLevelType w:val="hybridMultilevel"/>
    <w:tmpl w:val="3FECCF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40119012">
    <w:abstractNumId w:val="0"/>
  </w:num>
  <w:num w:numId="2" w16cid:durableId="1651203878">
    <w:abstractNumId w:val="1"/>
  </w:num>
  <w:num w:numId="3" w16cid:durableId="1995983717">
    <w:abstractNumId w:val="4"/>
  </w:num>
  <w:num w:numId="4" w16cid:durableId="289290327">
    <w:abstractNumId w:val="10"/>
  </w:num>
  <w:num w:numId="5" w16cid:durableId="1065834805">
    <w:abstractNumId w:val="4"/>
  </w:num>
  <w:num w:numId="6" w16cid:durableId="1090934044">
    <w:abstractNumId w:val="10"/>
  </w:num>
  <w:num w:numId="7" w16cid:durableId="642387223">
    <w:abstractNumId w:val="4"/>
  </w:num>
  <w:num w:numId="8" w16cid:durableId="1326973439">
    <w:abstractNumId w:val="10"/>
  </w:num>
  <w:num w:numId="9" w16cid:durableId="952253150">
    <w:abstractNumId w:val="4"/>
  </w:num>
  <w:num w:numId="10" w16cid:durableId="983780166">
    <w:abstractNumId w:val="10"/>
  </w:num>
  <w:num w:numId="11" w16cid:durableId="1610769563">
    <w:abstractNumId w:val="4"/>
  </w:num>
  <w:num w:numId="12" w16cid:durableId="598828426">
    <w:abstractNumId w:val="10"/>
  </w:num>
  <w:num w:numId="13" w16cid:durableId="436683352">
    <w:abstractNumId w:val="4"/>
  </w:num>
  <w:num w:numId="14" w16cid:durableId="2038191578">
    <w:abstractNumId w:val="10"/>
  </w:num>
  <w:num w:numId="15" w16cid:durableId="1126656002">
    <w:abstractNumId w:val="4"/>
  </w:num>
  <w:num w:numId="16" w16cid:durableId="953561646">
    <w:abstractNumId w:val="10"/>
  </w:num>
  <w:num w:numId="17" w16cid:durableId="1952856468">
    <w:abstractNumId w:val="4"/>
  </w:num>
  <w:num w:numId="18" w16cid:durableId="1303000533">
    <w:abstractNumId w:val="10"/>
  </w:num>
  <w:num w:numId="19" w16cid:durableId="1909799277">
    <w:abstractNumId w:val="5"/>
  </w:num>
  <w:num w:numId="20" w16cid:durableId="2106921314">
    <w:abstractNumId w:val="9"/>
  </w:num>
  <w:num w:numId="21" w16cid:durableId="1506090465">
    <w:abstractNumId w:val="6"/>
  </w:num>
  <w:num w:numId="22" w16cid:durableId="389038557">
    <w:abstractNumId w:val="7"/>
  </w:num>
  <w:num w:numId="23" w16cid:durableId="544218030">
    <w:abstractNumId w:val="2"/>
  </w:num>
  <w:num w:numId="24" w16cid:durableId="690690137">
    <w:abstractNumId w:val="3"/>
  </w:num>
  <w:num w:numId="25" w16cid:durableId="716859411">
    <w:abstractNumId w:val="11"/>
  </w:num>
  <w:num w:numId="26" w16cid:durableId="2012172233">
    <w:abstractNumId w:val="8"/>
  </w:num>
  <w:num w:numId="27" w16cid:durableId="872696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14"/>
    <w:rsid w:val="00006642"/>
    <w:rsid w:val="0002573E"/>
    <w:rsid w:val="000358E5"/>
    <w:rsid w:val="00037204"/>
    <w:rsid w:val="00040468"/>
    <w:rsid w:val="000443A3"/>
    <w:rsid w:val="00047B5C"/>
    <w:rsid w:val="000663B9"/>
    <w:rsid w:val="00072DFA"/>
    <w:rsid w:val="00082C24"/>
    <w:rsid w:val="00084EC5"/>
    <w:rsid w:val="0008646F"/>
    <w:rsid w:val="000941A1"/>
    <w:rsid w:val="000B2847"/>
    <w:rsid w:val="000B379D"/>
    <w:rsid w:val="000F3400"/>
    <w:rsid w:val="000F3706"/>
    <w:rsid w:val="00102554"/>
    <w:rsid w:val="001025E7"/>
    <w:rsid w:val="00105748"/>
    <w:rsid w:val="00106BB3"/>
    <w:rsid w:val="0011434A"/>
    <w:rsid w:val="00116A95"/>
    <w:rsid w:val="0012193D"/>
    <w:rsid w:val="001223F0"/>
    <w:rsid w:val="001252C5"/>
    <w:rsid w:val="001559FB"/>
    <w:rsid w:val="00173A39"/>
    <w:rsid w:val="00176915"/>
    <w:rsid w:val="00187946"/>
    <w:rsid w:val="00194415"/>
    <w:rsid w:val="00194FC2"/>
    <w:rsid w:val="0019681B"/>
    <w:rsid w:val="001A630E"/>
    <w:rsid w:val="001C1BAC"/>
    <w:rsid w:val="001D4C54"/>
    <w:rsid w:val="001F6348"/>
    <w:rsid w:val="001F6A0D"/>
    <w:rsid w:val="00213E1E"/>
    <w:rsid w:val="00216743"/>
    <w:rsid w:val="00232CE5"/>
    <w:rsid w:val="00233EF7"/>
    <w:rsid w:val="0023606E"/>
    <w:rsid w:val="00246ADD"/>
    <w:rsid w:val="002535C3"/>
    <w:rsid w:val="0025477E"/>
    <w:rsid w:val="0026116A"/>
    <w:rsid w:val="00264DF4"/>
    <w:rsid w:val="002652B0"/>
    <w:rsid w:val="00265DD2"/>
    <w:rsid w:val="00281546"/>
    <w:rsid w:val="0029335D"/>
    <w:rsid w:val="002958E8"/>
    <w:rsid w:val="002A4027"/>
    <w:rsid w:val="002A41A7"/>
    <w:rsid w:val="002C3960"/>
    <w:rsid w:val="002E2C00"/>
    <w:rsid w:val="002F3EC4"/>
    <w:rsid w:val="002F522C"/>
    <w:rsid w:val="00326621"/>
    <w:rsid w:val="00345F4E"/>
    <w:rsid w:val="003716B7"/>
    <w:rsid w:val="00372999"/>
    <w:rsid w:val="003813A8"/>
    <w:rsid w:val="00396566"/>
    <w:rsid w:val="003A6A9A"/>
    <w:rsid w:val="003B0BA8"/>
    <w:rsid w:val="003B39DC"/>
    <w:rsid w:val="003F0124"/>
    <w:rsid w:val="003F675E"/>
    <w:rsid w:val="004155CE"/>
    <w:rsid w:val="00417524"/>
    <w:rsid w:val="004227E8"/>
    <w:rsid w:val="00430090"/>
    <w:rsid w:val="00433F99"/>
    <w:rsid w:val="0043510F"/>
    <w:rsid w:val="004351E9"/>
    <w:rsid w:val="0043741D"/>
    <w:rsid w:val="00463905"/>
    <w:rsid w:val="004835F3"/>
    <w:rsid w:val="004960B9"/>
    <w:rsid w:val="00497633"/>
    <w:rsid w:val="004A7F57"/>
    <w:rsid w:val="004B68C7"/>
    <w:rsid w:val="004C2382"/>
    <w:rsid w:val="004C7042"/>
    <w:rsid w:val="00507441"/>
    <w:rsid w:val="00516618"/>
    <w:rsid w:val="00517413"/>
    <w:rsid w:val="005243CD"/>
    <w:rsid w:val="005273DA"/>
    <w:rsid w:val="00530DCD"/>
    <w:rsid w:val="00550043"/>
    <w:rsid w:val="00587050"/>
    <w:rsid w:val="0059718B"/>
    <w:rsid w:val="005A4041"/>
    <w:rsid w:val="005A5CA1"/>
    <w:rsid w:val="005C63A8"/>
    <w:rsid w:val="005D6ABB"/>
    <w:rsid w:val="005D7E14"/>
    <w:rsid w:val="005F54D8"/>
    <w:rsid w:val="0061433C"/>
    <w:rsid w:val="00623E63"/>
    <w:rsid w:val="00635A36"/>
    <w:rsid w:val="0064498E"/>
    <w:rsid w:val="00661C46"/>
    <w:rsid w:val="00666456"/>
    <w:rsid w:val="00673140"/>
    <w:rsid w:val="00684436"/>
    <w:rsid w:val="006B72D3"/>
    <w:rsid w:val="006C3621"/>
    <w:rsid w:val="006C4E98"/>
    <w:rsid w:val="006D1DF3"/>
    <w:rsid w:val="006D7624"/>
    <w:rsid w:val="006E079A"/>
    <w:rsid w:val="006E343B"/>
    <w:rsid w:val="006E45C9"/>
    <w:rsid w:val="006F5039"/>
    <w:rsid w:val="006F50AD"/>
    <w:rsid w:val="00737ABF"/>
    <w:rsid w:val="00744454"/>
    <w:rsid w:val="00757289"/>
    <w:rsid w:val="0076265D"/>
    <w:rsid w:val="00767457"/>
    <w:rsid w:val="00770C2B"/>
    <w:rsid w:val="00792926"/>
    <w:rsid w:val="007A2EBF"/>
    <w:rsid w:val="007A70CB"/>
    <w:rsid w:val="007B0812"/>
    <w:rsid w:val="007C666D"/>
    <w:rsid w:val="007D5FD0"/>
    <w:rsid w:val="007E5344"/>
    <w:rsid w:val="007F2792"/>
    <w:rsid w:val="007F4504"/>
    <w:rsid w:val="0082050F"/>
    <w:rsid w:val="0082667B"/>
    <w:rsid w:val="00833B01"/>
    <w:rsid w:val="00844803"/>
    <w:rsid w:val="008517EC"/>
    <w:rsid w:val="00856479"/>
    <w:rsid w:val="008640EA"/>
    <w:rsid w:val="00873324"/>
    <w:rsid w:val="00893DED"/>
    <w:rsid w:val="008A4780"/>
    <w:rsid w:val="008B55A8"/>
    <w:rsid w:val="008C0747"/>
    <w:rsid w:val="008C53AD"/>
    <w:rsid w:val="008E022B"/>
    <w:rsid w:val="008E2694"/>
    <w:rsid w:val="008E4042"/>
    <w:rsid w:val="008E5E3B"/>
    <w:rsid w:val="0090458F"/>
    <w:rsid w:val="0091085D"/>
    <w:rsid w:val="009134A2"/>
    <w:rsid w:val="00917B3A"/>
    <w:rsid w:val="00917FCF"/>
    <w:rsid w:val="00926BE2"/>
    <w:rsid w:val="00933FD2"/>
    <w:rsid w:val="00963846"/>
    <w:rsid w:val="0098553A"/>
    <w:rsid w:val="009A2E6E"/>
    <w:rsid w:val="009B447D"/>
    <w:rsid w:val="009C2E5E"/>
    <w:rsid w:val="009D7EE6"/>
    <w:rsid w:val="00A2219F"/>
    <w:rsid w:val="00A23E56"/>
    <w:rsid w:val="00A32CF8"/>
    <w:rsid w:val="00A36CA9"/>
    <w:rsid w:val="00A4073A"/>
    <w:rsid w:val="00A52AA3"/>
    <w:rsid w:val="00A629D0"/>
    <w:rsid w:val="00A70766"/>
    <w:rsid w:val="00A853A3"/>
    <w:rsid w:val="00A868E7"/>
    <w:rsid w:val="00AA0405"/>
    <w:rsid w:val="00AA0A99"/>
    <w:rsid w:val="00AB425D"/>
    <w:rsid w:val="00AB66FC"/>
    <w:rsid w:val="00AB76B9"/>
    <w:rsid w:val="00AE2910"/>
    <w:rsid w:val="00AE3333"/>
    <w:rsid w:val="00AE36CA"/>
    <w:rsid w:val="00AE74BE"/>
    <w:rsid w:val="00B11197"/>
    <w:rsid w:val="00B52F52"/>
    <w:rsid w:val="00B56CEA"/>
    <w:rsid w:val="00B66D13"/>
    <w:rsid w:val="00B71B59"/>
    <w:rsid w:val="00B96894"/>
    <w:rsid w:val="00BA0470"/>
    <w:rsid w:val="00BA16FD"/>
    <w:rsid w:val="00BA17F1"/>
    <w:rsid w:val="00BB2012"/>
    <w:rsid w:val="00BC4B03"/>
    <w:rsid w:val="00BC67C2"/>
    <w:rsid w:val="00BD2B1A"/>
    <w:rsid w:val="00BE2E94"/>
    <w:rsid w:val="00C03D82"/>
    <w:rsid w:val="00C06177"/>
    <w:rsid w:val="00C11C3A"/>
    <w:rsid w:val="00C20A2A"/>
    <w:rsid w:val="00C35847"/>
    <w:rsid w:val="00C37531"/>
    <w:rsid w:val="00C5048E"/>
    <w:rsid w:val="00C62283"/>
    <w:rsid w:val="00C637B7"/>
    <w:rsid w:val="00C6699A"/>
    <w:rsid w:val="00C67467"/>
    <w:rsid w:val="00C7652E"/>
    <w:rsid w:val="00C77D56"/>
    <w:rsid w:val="00C865BA"/>
    <w:rsid w:val="00C96BAF"/>
    <w:rsid w:val="00CA2FE8"/>
    <w:rsid w:val="00CA7912"/>
    <w:rsid w:val="00CB5523"/>
    <w:rsid w:val="00CB7B54"/>
    <w:rsid w:val="00CC6FE9"/>
    <w:rsid w:val="00CE0053"/>
    <w:rsid w:val="00CE5784"/>
    <w:rsid w:val="00D04290"/>
    <w:rsid w:val="00D051CF"/>
    <w:rsid w:val="00D1042D"/>
    <w:rsid w:val="00D121D4"/>
    <w:rsid w:val="00D268B1"/>
    <w:rsid w:val="00D32DF7"/>
    <w:rsid w:val="00D33A73"/>
    <w:rsid w:val="00D343BD"/>
    <w:rsid w:val="00D41C6E"/>
    <w:rsid w:val="00D437A2"/>
    <w:rsid w:val="00D539F3"/>
    <w:rsid w:val="00D56095"/>
    <w:rsid w:val="00D631C0"/>
    <w:rsid w:val="00D81688"/>
    <w:rsid w:val="00D864C7"/>
    <w:rsid w:val="00D86C84"/>
    <w:rsid w:val="00D96E39"/>
    <w:rsid w:val="00DA1D80"/>
    <w:rsid w:val="00DC6BC5"/>
    <w:rsid w:val="00DF2D1E"/>
    <w:rsid w:val="00E02C4F"/>
    <w:rsid w:val="00E2060A"/>
    <w:rsid w:val="00E262AA"/>
    <w:rsid w:val="00E43FA6"/>
    <w:rsid w:val="00E538BB"/>
    <w:rsid w:val="00E57E87"/>
    <w:rsid w:val="00E83F30"/>
    <w:rsid w:val="00E85F7F"/>
    <w:rsid w:val="00E91959"/>
    <w:rsid w:val="00EA2D2A"/>
    <w:rsid w:val="00EB72DE"/>
    <w:rsid w:val="00EC402F"/>
    <w:rsid w:val="00ED2F0C"/>
    <w:rsid w:val="00EE1FFC"/>
    <w:rsid w:val="00F01508"/>
    <w:rsid w:val="00F25677"/>
    <w:rsid w:val="00F37C10"/>
    <w:rsid w:val="00F37D70"/>
    <w:rsid w:val="00F53C59"/>
    <w:rsid w:val="00F559ED"/>
    <w:rsid w:val="00F67945"/>
    <w:rsid w:val="00F97E02"/>
    <w:rsid w:val="00FA1D46"/>
    <w:rsid w:val="00FB04DB"/>
    <w:rsid w:val="00FD0B94"/>
    <w:rsid w:val="00FE28BB"/>
    <w:rsid w:val="00FE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B991"/>
  <w15:chartTrackingRefBased/>
  <w15:docId w15:val="{60B90C78-C74E-439C-8825-CADD5A84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A3"/>
    <w:pPr>
      <w:spacing w:after="0" w:line="260" w:lineRule="atLeast"/>
    </w:pPr>
    <w:rPr>
      <w:sz w:val="24"/>
      <w:lang w:val="sv-SE"/>
    </w:rPr>
  </w:style>
  <w:style w:type="paragraph" w:styleId="Rubrik1">
    <w:name w:val="heading 1"/>
    <w:basedOn w:val="Normal"/>
    <w:next w:val="Normal"/>
    <w:link w:val="Rubrik1Char"/>
    <w:uiPriority w:val="9"/>
    <w:qFormat/>
    <w:rsid w:val="0091085D"/>
    <w:pPr>
      <w:keepNext/>
      <w:keepLines/>
      <w:spacing w:before="480" w:after="60" w:line="320" w:lineRule="atLeast"/>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qFormat/>
    <w:rsid w:val="00105748"/>
    <w:pPr>
      <w:keepNext/>
      <w:keepLines/>
      <w:spacing w:before="240" w:after="60" w:line="300" w:lineRule="atLeast"/>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qFormat/>
    <w:rsid w:val="00105748"/>
    <w:pPr>
      <w:keepNext/>
      <w:keepLines/>
      <w:spacing w:before="240"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105748"/>
    <w:pPr>
      <w:keepNext/>
      <w:keepLines/>
      <w:spacing w:before="240" w:after="60" w:line="280" w:lineRule="atLeast"/>
      <w:outlineLvl w:val="3"/>
    </w:pPr>
    <w:rPr>
      <w:rFonts w:asciiTheme="majorHAnsi" w:eastAsiaTheme="majorEastAsia" w:hAnsiTheme="majorHAnsi" w:cstheme="majorBidi"/>
      <w:b/>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9A2E6E"/>
    <w:pPr>
      <w:tabs>
        <w:tab w:val="center" w:pos="4513"/>
        <w:tab w:val="right" w:pos="9026"/>
      </w:tabs>
      <w:spacing w:line="240" w:lineRule="auto"/>
    </w:pPr>
    <w:rPr>
      <w:rFonts w:ascii="Arial" w:hAnsi="Arial"/>
      <w:sz w:val="16"/>
    </w:rPr>
  </w:style>
  <w:style w:type="character" w:customStyle="1" w:styleId="SidfotChar">
    <w:name w:val="Sidfot Char"/>
    <w:basedOn w:val="Standardstycketeckensnitt"/>
    <w:link w:val="Sidfot"/>
    <w:uiPriority w:val="99"/>
    <w:rsid w:val="009A2E6E"/>
    <w:rPr>
      <w:rFonts w:ascii="Arial" w:hAnsi="Arial"/>
      <w:sz w:val="16"/>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9"/>
    <w:rsid w:val="0091085D"/>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105748"/>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105748"/>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semiHidden/>
    <w:rsid w:val="00D343BD"/>
    <w:rPr>
      <w:rFonts w:asciiTheme="majorHAnsi" w:eastAsiaTheme="majorEastAsia" w:hAnsiTheme="majorHAnsi" w:cstheme="majorBidi"/>
      <w:b/>
      <w:i/>
      <w:iCs/>
      <w:sz w:val="24"/>
    </w:rPr>
  </w:style>
  <w:style w:type="numbering" w:customStyle="1" w:styleId="Listformatnumreradlista">
    <w:name w:val="Listformat numrerad lista"/>
    <w:uiPriority w:val="99"/>
    <w:rsid w:val="008E022B"/>
    <w:pPr>
      <w:numPr>
        <w:numId w:val="3"/>
      </w:numPr>
    </w:pPr>
  </w:style>
  <w:style w:type="numbering" w:customStyle="1" w:styleId="Listformatpunktlista">
    <w:name w:val="Listformat punktlista"/>
    <w:uiPriority w:val="99"/>
    <w:rsid w:val="008E022B"/>
    <w:pPr>
      <w:numPr>
        <w:numId w:val="4"/>
      </w:numPr>
    </w:pPr>
  </w:style>
  <w:style w:type="paragraph" w:styleId="Numreradlista">
    <w:name w:val="List Number"/>
    <w:basedOn w:val="Normal"/>
    <w:uiPriority w:val="99"/>
    <w:qFormat/>
    <w:rsid w:val="00C96BAF"/>
    <w:pPr>
      <w:numPr>
        <w:numId w:val="17"/>
      </w:numPr>
      <w:spacing w:after="180"/>
      <w:contextualSpacing/>
    </w:pPr>
  </w:style>
  <w:style w:type="paragraph" w:styleId="Punktlista">
    <w:name w:val="List Bullet"/>
    <w:basedOn w:val="Normal"/>
    <w:uiPriority w:val="99"/>
    <w:unhideWhenUsed/>
    <w:qFormat/>
    <w:rsid w:val="00C96BAF"/>
    <w:pPr>
      <w:numPr>
        <w:numId w:val="18"/>
      </w:numPr>
      <w:spacing w:after="180"/>
      <w:contextualSpacing/>
    </w:pPr>
  </w:style>
  <w:style w:type="paragraph" w:customStyle="1" w:styleId="Enhet">
    <w:name w:val="Enhet"/>
    <w:basedOn w:val="Normal"/>
    <w:qFormat/>
    <w:rsid w:val="000663B9"/>
    <w:pPr>
      <w:jc w:val="center"/>
    </w:pPr>
    <w:rPr>
      <w:rFonts w:ascii="Arial" w:hAnsi="Arial"/>
      <w:caps/>
      <w:sz w:val="18"/>
    </w:rPr>
  </w:style>
  <w:style w:type="paragraph" w:customStyle="1" w:styleId="Adress">
    <w:name w:val="Adress"/>
    <w:basedOn w:val="Normal"/>
    <w:qFormat/>
    <w:rsid w:val="00684436"/>
    <w:pPr>
      <w:spacing w:line="220" w:lineRule="atLeast"/>
    </w:pPr>
  </w:style>
  <w:style w:type="paragraph" w:customStyle="1" w:styleId="Gtenerubrik">
    <w:name w:val="Götenerubrik"/>
    <w:basedOn w:val="Rubrik1"/>
    <w:semiHidden/>
    <w:rsid w:val="004A7F57"/>
    <w:pPr>
      <w:pBdr>
        <w:bottom w:val="single" w:sz="8" w:space="1" w:color="auto"/>
      </w:pBdr>
      <w:spacing w:before="0" w:after="480"/>
    </w:pPr>
  </w:style>
  <w:style w:type="paragraph" w:styleId="Citat">
    <w:name w:val="Quote"/>
    <w:basedOn w:val="Normal"/>
    <w:next w:val="Normal"/>
    <w:link w:val="CitatChar"/>
    <w:uiPriority w:val="29"/>
    <w:semiHidden/>
    <w:qFormat/>
    <w:rsid w:val="007A70C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A70CB"/>
    <w:rPr>
      <w:i/>
      <w:iCs/>
      <w:color w:val="404040" w:themeColor="text1" w:themeTint="BF"/>
      <w:sz w:val="24"/>
    </w:rPr>
  </w:style>
  <w:style w:type="paragraph" w:styleId="Rubrik">
    <w:name w:val="Title"/>
    <w:basedOn w:val="Normal"/>
    <w:next w:val="Normal"/>
    <w:link w:val="RubrikChar"/>
    <w:uiPriority w:val="10"/>
    <w:qFormat/>
    <w:rsid w:val="00A52AA3"/>
    <w:pPr>
      <w:spacing w:before="480" w:after="120" w:line="320" w:lineRule="atLeast"/>
      <w:contextualSpacing/>
    </w:pPr>
    <w:rPr>
      <w:rFonts w:asciiTheme="majorHAnsi" w:eastAsiaTheme="majorEastAsia" w:hAnsiTheme="majorHAnsi" w:cstheme="majorBidi"/>
      <w:b/>
      <w:spacing w:val="-10"/>
      <w:kern w:val="28"/>
      <w:sz w:val="28"/>
      <w:szCs w:val="56"/>
    </w:rPr>
  </w:style>
  <w:style w:type="character" w:customStyle="1" w:styleId="RubrikChar">
    <w:name w:val="Rubrik Char"/>
    <w:basedOn w:val="Standardstycketeckensnitt"/>
    <w:link w:val="Rubrik"/>
    <w:uiPriority w:val="10"/>
    <w:rsid w:val="00A52AA3"/>
    <w:rPr>
      <w:rFonts w:asciiTheme="majorHAnsi" w:eastAsiaTheme="majorEastAsia" w:hAnsiTheme="majorHAnsi" w:cstheme="majorBidi"/>
      <w:b/>
      <w:spacing w:val="-10"/>
      <w:kern w:val="28"/>
      <w:sz w:val="28"/>
      <w:szCs w:val="56"/>
    </w:rPr>
  </w:style>
  <w:style w:type="paragraph" w:styleId="Liststycke">
    <w:name w:val="List Paragraph"/>
    <w:basedOn w:val="Normal"/>
    <w:uiPriority w:val="34"/>
    <w:semiHidden/>
    <w:qFormat/>
    <w:rsid w:val="001D4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Rutin%20st&#229;e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27578D2245E4935F45249534DD43"/>
        <w:category>
          <w:name w:val="Allmänt"/>
          <w:gallery w:val="placeholder"/>
        </w:category>
        <w:types>
          <w:type w:val="bbPlcHdr"/>
        </w:types>
        <w:behaviors>
          <w:behavior w:val="content"/>
        </w:behaviors>
        <w:guid w:val="{4DC9AC37-52B7-410C-81BF-A22CBB0324D0}"/>
      </w:docPartPr>
      <w:docPartBody>
        <w:p w:rsidR="002C619E" w:rsidRDefault="002C619E">
          <w:pPr>
            <w:pStyle w:val="81CD27578D2245E4935F45249534DD43"/>
          </w:pPr>
          <w:r>
            <w:rPr>
              <w:rStyle w:val="Platshllartext"/>
            </w:rPr>
            <w:t>Dokumentets namn - dokumenttyp</w:t>
          </w:r>
        </w:p>
      </w:docPartBody>
    </w:docPart>
    <w:docPart>
      <w:docPartPr>
        <w:name w:val="45F72AF7F5D44C33AA8CAC830C075F4B"/>
        <w:category>
          <w:name w:val="Allmänt"/>
          <w:gallery w:val="placeholder"/>
        </w:category>
        <w:types>
          <w:type w:val="bbPlcHdr"/>
        </w:types>
        <w:behaviors>
          <w:behavior w:val="content"/>
        </w:behaviors>
        <w:guid w:val="{9D72D49D-AAC9-43A8-B511-2A66BF02A99E}"/>
      </w:docPartPr>
      <w:docPartBody>
        <w:p w:rsidR="002C619E" w:rsidRDefault="002C619E">
          <w:pPr>
            <w:pStyle w:val="45F72AF7F5D44C33AA8CAC830C075F4B"/>
          </w:pPr>
          <w:r>
            <w:rPr>
              <w:rStyle w:val="Platshllartext"/>
            </w:rPr>
            <w:t>Text som beskriver syftet</w:t>
          </w:r>
        </w:p>
      </w:docPartBody>
    </w:docPart>
    <w:docPart>
      <w:docPartPr>
        <w:name w:val="55041922BB7F4F9BB632E5A56A52C524"/>
        <w:category>
          <w:name w:val="Allmänt"/>
          <w:gallery w:val="placeholder"/>
        </w:category>
        <w:types>
          <w:type w:val="bbPlcHdr"/>
        </w:types>
        <w:behaviors>
          <w:behavior w:val="content"/>
        </w:behaviors>
        <w:guid w:val="{2B80A0B2-FD32-4A6C-8B1C-51643BA0AF4F}"/>
      </w:docPartPr>
      <w:docPartBody>
        <w:p w:rsidR="002C619E" w:rsidRDefault="002C619E">
          <w:pPr>
            <w:pStyle w:val="55041922BB7F4F9BB632E5A56A52C524"/>
          </w:pPr>
          <w:r w:rsidRPr="00BC67C2">
            <w:rPr>
              <w:rStyle w:val="Platshllartext"/>
            </w:rPr>
            <w:t>För vilka förvaltningar, områden, enheter eller enskilda tjänster gäller detta</w:t>
          </w:r>
        </w:p>
      </w:docPartBody>
    </w:docPart>
    <w:docPart>
      <w:docPartPr>
        <w:name w:val="0AEC1F2272D74F29997BD69344C41430"/>
        <w:category>
          <w:name w:val="Allmänt"/>
          <w:gallery w:val="placeholder"/>
        </w:category>
        <w:types>
          <w:type w:val="bbPlcHdr"/>
        </w:types>
        <w:behaviors>
          <w:behavior w:val="content"/>
        </w:behaviors>
        <w:guid w:val="{1FB2446B-6A13-4154-BF43-1D369CED399F}"/>
      </w:docPartPr>
      <w:docPartBody>
        <w:p w:rsidR="002C619E" w:rsidRDefault="002C619E">
          <w:pPr>
            <w:pStyle w:val="0AEC1F2272D74F29997BD69344C41430"/>
          </w:pPr>
          <w:r w:rsidRPr="00664FBC">
            <w:rPr>
              <w:rStyle w:val="Platshllartext"/>
            </w:rPr>
            <w:t>Klicka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8F"/>
    <w:rsid w:val="001605F7"/>
    <w:rsid w:val="002C619E"/>
    <w:rsid w:val="005D6ABB"/>
    <w:rsid w:val="00BA1D8F"/>
    <w:rsid w:val="00DC6BC5"/>
    <w:rsid w:val="00E20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CD27578D2245E4935F45249534DD43">
    <w:name w:val="81CD27578D2245E4935F45249534DD43"/>
  </w:style>
  <w:style w:type="paragraph" w:customStyle="1" w:styleId="45F72AF7F5D44C33AA8CAC830C075F4B">
    <w:name w:val="45F72AF7F5D44C33AA8CAC830C075F4B"/>
  </w:style>
  <w:style w:type="paragraph" w:customStyle="1" w:styleId="55041922BB7F4F9BB632E5A56A52C524">
    <w:name w:val="55041922BB7F4F9BB632E5A56A52C524"/>
  </w:style>
  <w:style w:type="paragraph" w:customStyle="1" w:styleId="0AEC1F2272D74F29997BD69344C41430">
    <w:name w:val="0AEC1F2272D74F29997BD69344C41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80E0FDFFFCA149AA9E3723559EB2E9" ma:contentTypeVersion="4" ma:contentTypeDescription="Skapa ett nytt dokument." ma:contentTypeScope="" ma:versionID="56950b54f762a19f54e52166b8db2e23">
  <xsd:schema xmlns:xsd="http://www.w3.org/2001/XMLSchema" xmlns:xs="http://www.w3.org/2001/XMLSchema" xmlns:p="http://schemas.microsoft.com/office/2006/metadata/properties" xmlns:ns2="ad5aecb1-d275-4a96-9025-de95afca98b6" targetNamespace="http://schemas.microsoft.com/office/2006/metadata/properties" ma:root="true" ma:fieldsID="d946b31aff305dbb23b27de845565cbe" ns2:_="">
    <xsd:import namespace="ad5aecb1-d275-4a96-9025-de95afca9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aecb1-d275-4a96-9025-de95afca9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CA4A6-6507-4E5B-B85C-CBB74841564B}">
  <ds:schemaRefs>
    <ds:schemaRef ds:uri="http://schemas.microsoft.com/sharepoint/v3/contenttype/forms"/>
  </ds:schemaRefs>
</ds:datastoreItem>
</file>

<file path=customXml/itemProps2.xml><?xml version="1.0" encoding="utf-8"?>
<ds:datastoreItem xmlns:ds="http://schemas.openxmlformats.org/officeDocument/2006/customXml" ds:itemID="{D86569F4-544F-42CC-A52F-909DFA98E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aecb1-d275-4a96-9025-de95afca9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42360-4D50-44E9-B8C0-2AC350DF3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Rutin%20stående</Template>
  <TotalTime>5</TotalTime>
  <Pages>1</Pages>
  <Words>274</Words>
  <Characters>1453</Characters>
  <Application>Microsoft Office Word</Application>
  <DocSecurity>0</DocSecurity>
  <Lines>12</Lines>
  <Paragraphs>3</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
      <vt:lpstr>Syfte</vt:lpstr>
      <vt:lpstr>Bedömningskriterier</vt:lpstr>
      <vt:lpstr>    Nominering och beslut</vt:lpstr>
      <vt:lpstr>Utdelning</vt:lpstr>
      <vt:lpstr>Tidsplan</vt:lpstr>
      <vt:lpstr>Process</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Gunnarsson</dc:creator>
  <cp:keywords/>
  <dc:description/>
  <cp:lastModifiedBy>Kerstin Andersson</cp:lastModifiedBy>
  <cp:revision>9</cp:revision>
  <cp:lastPrinted>2026-01-13T13:04:00Z</cp:lastPrinted>
  <dcterms:created xsi:type="dcterms:W3CDTF">2026-01-13T13:14:00Z</dcterms:created>
  <dcterms:modified xsi:type="dcterms:W3CDTF">2026-02-18T08:52:00Z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0x0101002080E0FDFFFCA149AA9E3723559EB2E9</vt:lpwstr>
  </property>
</Properties>
</file>