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Look w:val="04A0" w:firstRow="1" w:lastRow="0" w:firstColumn="1" w:lastColumn="0" w:noHBand="0" w:noVBand="1"/>
      </w:tblPr>
      <w:tblGrid>
        <w:gridCol w:w="1560"/>
        <w:gridCol w:w="6366"/>
      </w:tblGrid>
      <w:tr w:rsidR="007A70CB" w14:paraId="187FD8AC" w14:textId="77777777" w:rsidTr="007A70CB">
        <w:tc>
          <w:tcPr>
            <w:tcW w:w="7926" w:type="dxa"/>
            <w:gridSpan w:val="2"/>
          </w:tcPr>
          <w:p w14:paraId="11AF98A6" w14:textId="75DB5E2A" w:rsidR="007A70CB" w:rsidRDefault="00E83F30" w:rsidP="00C77D56">
            <w:pPr>
              <w:pStyle w:val="Rubrik"/>
            </w:pPr>
            <w:r>
              <w:t xml:space="preserve">Lidköpings kommuns </w:t>
            </w:r>
            <w:r w:rsidR="00EC402F">
              <w:t>företags</w:t>
            </w:r>
            <w:r>
              <w:t xml:space="preserve">pris för </w:t>
            </w:r>
            <w:r w:rsidR="006E343B">
              <w:t>hållbar</w:t>
            </w:r>
            <w:r>
              <w:t xml:space="preserve"> utveckling - rutin</w:t>
            </w:r>
          </w:p>
        </w:tc>
      </w:tr>
      <w:tr w:rsidR="007A70CB" w14:paraId="34FE5975" w14:textId="77777777" w:rsidTr="001C1BAC">
        <w:tc>
          <w:tcPr>
            <w:tcW w:w="1560" w:type="dxa"/>
          </w:tcPr>
          <w:p w14:paraId="7BA7F315" w14:textId="77777777" w:rsidR="007A70CB" w:rsidRDefault="007A70CB" w:rsidP="007A70CB">
            <w:pPr>
              <w:spacing w:after="60"/>
            </w:pPr>
            <w:r w:rsidRPr="00BC67C2">
              <w:rPr>
                <w:b/>
              </w:rPr>
              <w:t>Syfte</w:t>
            </w:r>
            <w:r>
              <w:t>:</w:t>
            </w:r>
          </w:p>
        </w:tc>
        <w:tc>
          <w:tcPr>
            <w:tcW w:w="6366" w:type="dxa"/>
          </w:tcPr>
          <w:p w14:paraId="75255A19" w14:textId="1A688175" w:rsidR="007A70CB" w:rsidRDefault="005D7E14" w:rsidP="007A70CB">
            <w:pPr>
              <w:spacing w:after="60"/>
            </w:pPr>
            <w:r>
              <w:t>Fastställa syfte och kriterier för</w:t>
            </w:r>
            <w:r w:rsidR="00666456">
              <w:t>,</w:t>
            </w:r>
            <w:r>
              <w:t xml:space="preserve"> samt säkerställa en korrekt hantering av </w:t>
            </w:r>
            <w:r w:rsidR="00E83F30">
              <w:t xml:space="preserve">kommunens </w:t>
            </w:r>
            <w:r w:rsidR="00EC402F">
              <w:t xml:space="preserve">företagspris </w:t>
            </w:r>
            <w:r w:rsidR="001252C5">
              <w:t>för hållbar utveckling.</w:t>
            </w:r>
          </w:p>
        </w:tc>
      </w:tr>
      <w:tr w:rsidR="007A70CB" w:rsidRPr="0011434A" w14:paraId="484C4370" w14:textId="77777777" w:rsidTr="001C1BAC">
        <w:trPr>
          <w:trHeight w:val="761"/>
        </w:trPr>
        <w:tc>
          <w:tcPr>
            <w:tcW w:w="1560" w:type="dxa"/>
            <w:tcBorders>
              <w:bottom w:val="single" w:sz="4" w:space="0" w:color="auto"/>
            </w:tcBorders>
          </w:tcPr>
          <w:p w14:paraId="1CBAB865" w14:textId="77777777" w:rsidR="007A70CB" w:rsidRDefault="007A70CB" w:rsidP="007A70CB">
            <w:r>
              <w:rPr>
                <w:b/>
              </w:rPr>
              <w:t>Gäller för</w:t>
            </w:r>
            <w:r>
              <w:t>:</w:t>
            </w:r>
          </w:p>
        </w:tc>
        <w:tc>
          <w:tcPr>
            <w:tcW w:w="6366" w:type="dxa"/>
            <w:tcBorders>
              <w:bottom w:val="single" w:sz="4" w:space="0" w:color="auto"/>
            </w:tcBorders>
          </w:tcPr>
          <w:p w14:paraId="4240BAD5" w14:textId="74371B70" w:rsidR="007A70CB" w:rsidRDefault="005D7E14" w:rsidP="007A70CB">
            <w:r>
              <w:t>Arbetsgruppen</w:t>
            </w:r>
            <w:r w:rsidR="008E6ED7">
              <w:t xml:space="preserve"> för kommunens pris för hållbar utveckling</w:t>
            </w:r>
          </w:p>
        </w:tc>
      </w:tr>
    </w:tbl>
    <w:p w14:paraId="35531320" w14:textId="77777777" w:rsidR="00856479" w:rsidRDefault="00856479" w:rsidP="00856479">
      <w:pPr>
        <w:rPr>
          <w:b/>
          <w:bCs/>
          <w:sz w:val="28"/>
          <w:szCs w:val="28"/>
        </w:rPr>
      </w:pPr>
    </w:p>
    <w:p w14:paraId="30C3F329" w14:textId="6267707B" w:rsidR="00EB72DE" w:rsidRPr="00856479" w:rsidRDefault="005D7E14" w:rsidP="00856479">
      <w:pPr>
        <w:rPr>
          <w:b/>
          <w:bCs/>
          <w:sz w:val="28"/>
          <w:szCs w:val="28"/>
        </w:rPr>
      </w:pPr>
      <w:r w:rsidRPr="00856479">
        <w:rPr>
          <w:b/>
          <w:bCs/>
          <w:sz w:val="28"/>
          <w:szCs w:val="28"/>
        </w:rPr>
        <w:t>Syfte</w:t>
      </w:r>
    </w:p>
    <w:p w14:paraId="070AEFCC" w14:textId="61B522EE" w:rsidR="00635A36" w:rsidRDefault="00635A36" w:rsidP="005D7E14">
      <w:r>
        <w:t xml:space="preserve">Kommunens företagspris för hållbar utveckling syftar till att uppmärksamma </w:t>
      </w:r>
      <w:r w:rsidR="006D1DF3">
        <w:t>företag som genomfört insatser som lett till en ökad hållbarhet hos företaget.</w:t>
      </w:r>
      <w:r w:rsidR="00C7652E">
        <w:t xml:space="preserve"> Genom at</w:t>
      </w:r>
      <w:r w:rsidR="002D2E82">
        <w:t>t</w:t>
      </w:r>
      <w:r w:rsidR="00C7652E">
        <w:t xml:space="preserve"> synliggöra företag som goda förebilder kan fler företag inspireras till att arbeta mer med sin hållbarhet</w:t>
      </w:r>
      <w:r w:rsidR="00C6699A">
        <w:t xml:space="preserve">, vilket i sin tur </w:t>
      </w:r>
      <w:r w:rsidR="00FB04DB">
        <w:t>bidrar till ett mer hållbart näringsliv</w:t>
      </w:r>
    </w:p>
    <w:p w14:paraId="55DB4020" w14:textId="77777777" w:rsidR="00856479" w:rsidRDefault="00856479" w:rsidP="00856479">
      <w:pPr>
        <w:rPr>
          <w:b/>
          <w:bCs/>
          <w:sz w:val="28"/>
          <w:szCs w:val="28"/>
        </w:rPr>
      </w:pPr>
    </w:p>
    <w:p w14:paraId="2DA459FC" w14:textId="25A213B8" w:rsidR="005D7E14" w:rsidRPr="00856479" w:rsidRDefault="005D7E14" w:rsidP="00856479">
      <w:pPr>
        <w:rPr>
          <w:b/>
          <w:bCs/>
          <w:sz w:val="28"/>
          <w:szCs w:val="28"/>
        </w:rPr>
      </w:pPr>
      <w:r w:rsidRPr="00856479">
        <w:rPr>
          <w:b/>
          <w:bCs/>
          <w:sz w:val="28"/>
          <w:szCs w:val="28"/>
        </w:rPr>
        <w:t>Bedömningskriterier</w:t>
      </w:r>
    </w:p>
    <w:p w14:paraId="4E44D5E3" w14:textId="55C8BD26" w:rsidR="00550043" w:rsidRPr="00550043" w:rsidRDefault="00550043" w:rsidP="00550043">
      <w:pPr>
        <w:shd w:val="clear" w:color="auto" w:fill="FFFFFF"/>
        <w:spacing w:before="120" w:after="120" w:line="240" w:lineRule="auto"/>
      </w:pPr>
      <w:r w:rsidRPr="00550043">
        <w:t>Bedömningen handlar om att premiera företag som har gjort något särskilt för hållbar utveckling. En helhetsbedömning av förslagen görs utifrån</w:t>
      </w:r>
      <w:r w:rsidR="00A23E56">
        <w:t xml:space="preserve"> </w:t>
      </w:r>
      <w:r w:rsidR="00116A95">
        <w:t>de tre dimensionerna</w:t>
      </w:r>
      <w:r w:rsidRPr="00550043">
        <w:t>: </w:t>
      </w:r>
    </w:p>
    <w:p w14:paraId="41CE4BAB" w14:textId="77777777" w:rsidR="00550043" w:rsidRPr="00550043" w:rsidRDefault="00550043" w:rsidP="00550043">
      <w:pPr>
        <w:numPr>
          <w:ilvl w:val="0"/>
          <w:numId w:val="22"/>
        </w:numPr>
        <w:shd w:val="clear" w:color="auto" w:fill="FFFFFF"/>
        <w:spacing w:before="100" w:beforeAutospacing="1" w:after="100" w:afterAutospacing="1" w:line="240" w:lineRule="auto"/>
      </w:pPr>
      <w:r w:rsidRPr="00550043">
        <w:t>Social hållbarhet</w:t>
      </w:r>
    </w:p>
    <w:p w14:paraId="2239AFAC" w14:textId="77777777" w:rsidR="00550043" w:rsidRPr="00550043" w:rsidRDefault="00550043" w:rsidP="00550043">
      <w:pPr>
        <w:numPr>
          <w:ilvl w:val="0"/>
          <w:numId w:val="22"/>
        </w:numPr>
        <w:shd w:val="clear" w:color="auto" w:fill="FFFFFF"/>
        <w:spacing w:before="100" w:beforeAutospacing="1" w:after="100" w:afterAutospacing="1" w:line="240" w:lineRule="auto"/>
      </w:pPr>
      <w:r w:rsidRPr="00550043">
        <w:t>Miljömässig hållbarhet</w:t>
      </w:r>
    </w:p>
    <w:p w14:paraId="1A151714" w14:textId="77777777" w:rsidR="00550043" w:rsidRDefault="00550043" w:rsidP="00550043">
      <w:pPr>
        <w:numPr>
          <w:ilvl w:val="0"/>
          <w:numId w:val="22"/>
        </w:numPr>
        <w:shd w:val="clear" w:color="auto" w:fill="FFFFFF"/>
        <w:spacing w:before="100" w:beforeAutospacing="1" w:after="100" w:afterAutospacing="1" w:line="240" w:lineRule="auto"/>
      </w:pPr>
      <w:r w:rsidRPr="00550043">
        <w:t>Ekonomisk hållbarhet</w:t>
      </w:r>
    </w:p>
    <w:p w14:paraId="62E1E5C0" w14:textId="38C59E9D" w:rsidR="00116A95" w:rsidRPr="00550043" w:rsidRDefault="00744454" w:rsidP="00116A95">
      <w:pPr>
        <w:shd w:val="clear" w:color="auto" w:fill="FFFFFF"/>
        <w:spacing w:before="100" w:beforeAutospacing="1" w:after="100" w:afterAutospacing="1" w:line="240" w:lineRule="auto"/>
      </w:pPr>
      <w:r>
        <w:t>I bedömningen ingår också</w:t>
      </w:r>
      <w:r w:rsidR="00CE0053">
        <w:t>:</w:t>
      </w:r>
    </w:p>
    <w:p w14:paraId="36231995" w14:textId="77777777" w:rsidR="00550043" w:rsidRPr="00550043" w:rsidRDefault="00550043" w:rsidP="00550043">
      <w:pPr>
        <w:numPr>
          <w:ilvl w:val="0"/>
          <w:numId w:val="22"/>
        </w:numPr>
        <w:shd w:val="clear" w:color="auto" w:fill="FFFFFF"/>
        <w:spacing w:before="100" w:beforeAutospacing="1" w:after="100" w:afterAutospacing="1" w:line="240" w:lineRule="auto"/>
      </w:pPr>
      <w:r w:rsidRPr="00550043">
        <w:t>Långsiktighet</w:t>
      </w:r>
    </w:p>
    <w:p w14:paraId="7B992F42" w14:textId="77777777" w:rsidR="00550043" w:rsidRPr="00550043" w:rsidRDefault="00550043" w:rsidP="00550043">
      <w:pPr>
        <w:numPr>
          <w:ilvl w:val="0"/>
          <w:numId w:val="22"/>
        </w:numPr>
        <w:shd w:val="clear" w:color="auto" w:fill="FFFFFF"/>
        <w:spacing w:before="100" w:beforeAutospacing="1" w:after="100" w:afterAutospacing="1" w:line="240" w:lineRule="auto"/>
      </w:pPr>
      <w:r w:rsidRPr="00550043">
        <w:t>Förebild för andra</w:t>
      </w:r>
    </w:p>
    <w:p w14:paraId="6E2C9CEC" w14:textId="161AA2CF" w:rsidR="005D7E14" w:rsidRPr="00856479" w:rsidRDefault="005D7E14" w:rsidP="00856479">
      <w:pPr>
        <w:rPr>
          <w:b/>
          <w:bCs/>
          <w:sz w:val="28"/>
          <w:szCs w:val="28"/>
        </w:rPr>
      </w:pPr>
      <w:r w:rsidRPr="00856479">
        <w:rPr>
          <w:b/>
          <w:bCs/>
          <w:sz w:val="28"/>
          <w:szCs w:val="28"/>
        </w:rPr>
        <w:t>Nominering och beslut</w:t>
      </w:r>
    </w:p>
    <w:p w14:paraId="4254E898" w14:textId="4EAE6493" w:rsidR="00E262AA" w:rsidRDefault="005D7E14" w:rsidP="005D7E14">
      <w:r>
        <w:t xml:space="preserve">Nominering sker skriftligt </w:t>
      </w:r>
      <w:r w:rsidR="00AE2910" w:rsidRPr="001223F0">
        <w:t>via en e-tjänst</w:t>
      </w:r>
      <w:r w:rsidR="00850D86">
        <w:t xml:space="preserve"> till Lidköpings kommun</w:t>
      </w:r>
      <w:r w:rsidR="00AE2910" w:rsidRPr="001223F0">
        <w:t>.</w:t>
      </w:r>
      <w:r w:rsidR="00AE2910">
        <w:t xml:space="preserve"> </w:t>
      </w:r>
      <w:r>
        <w:t xml:space="preserve">Nominering kan göras av </w:t>
      </w:r>
      <w:r w:rsidR="000B379D">
        <w:t>företaget själv, företag</w:t>
      </w:r>
      <w:r w:rsidR="00AA0A99">
        <w:t xml:space="preserve"> i allmänhet</w:t>
      </w:r>
      <w:r w:rsidR="000B379D">
        <w:t xml:space="preserve">, </w:t>
      </w:r>
      <w:r w:rsidR="00AA0A99">
        <w:t xml:space="preserve">enskilda </w:t>
      </w:r>
      <w:r w:rsidR="000B379D">
        <w:t xml:space="preserve">personer eller </w:t>
      </w:r>
      <w:r w:rsidR="00AA0A99">
        <w:t>annan som på något sätt har</w:t>
      </w:r>
      <w:r w:rsidR="00246ADD">
        <w:t xml:space="preserve"> eller haft insyn i det företag som nomineras.</w:t>
      </w:r>
      <w:r w:rsidR="00623E63">
        <w:t xml:space="preserve"> Medarbetare i kommunen har också möjlighet att nominera </w:t>
      </w:r>
      <w:r w:rsidR="00BA17F1">
        <w:t>företag.</w:t>
      </w:r>
    </w:p>
    <w:p w14:paraId="327F9074" w14:textId="77777777" w:rsidR="00E262AA" w:rsidRDefault="00E262AA" w:rsidP="005D7E14">
      <w:r>
        <w:t>Möjligheten att nominera ska kommuniceras i god tid i lämpliga kanaler.</w:t>
      </w:r>
    </w:p>
    <w:p w14:paraId="33BE80FF" w14:textId="77777777" w:rsidR="00E262AA" w:rsidRDefault="00E262AA" w:rsidP="005D7E14"/>
    <w:p w14:paraId="3665A917" w14:textId="77777777" w:rsidR="002535C3" w:rsidRDefault="002535C3" w:rsidP="005D7E14"/>
    <w:p w14:paraId="381EC26A" w14:textId="77777777" w:rsidR="00DE3F43" w:rsidRDefault="00DE3F43" w:rsidP="00DE3F43">
      <w:r w:rsidRPr="00DE3F43">
        <w:t>När nomineringstiden gått ut skickas ett frågeformulär ut till respektive företag som nominerats. Ett frågeformulär där företaget själva får beskriva vad som genomförts under det gångna året och skicka in till kontaktperson i arbetsgruppen. Se bilaga 1 – Frågor att besvara för företagen.</w:t>
      </w:r>
    </w:p>
    <w:p w14:paraId="2D62A1FE" w14:textId="77777777" w:rsidR="00922113" w:rsidRDefault="00922113" w:rsidP="00DE3F43"/>
    <w:p w14:paraId="1DFF6079" w14:textId="77777777" w:rsidR="00922113" w:rsidRPr="00922113" w:rsidRDefault="00922113" w:rsidP="00922113">
      <w:r w:rsidRPr="00922113">
        <w:lastRenderedPageBreak/>
        <w:t>Arbetsgruppen för kommunens pris för hållbar utveckling går därefter igenom de inkomna nomineringsunderlagen och sammanställer och värderar företagen.</w:t>
      </w:r>
    </w:p>
    <w:p w14:paraId="321BB622" w14:textId="77777777" w:rsidR="00DE3F43" w:rsidRPr="00DE3F43" w:rsidRDefault="00DE3F43" w:rsidP="00DE3F43"/>
    <w:p w14:paraId="4A12691E" w14:textId="2BDBCA09" w:rsidR="00396566" w:rsidRDefault="00505BE0" w:rsidP="002535C3">
      <w:r>
        <w:t>F</w:t>
      </w:r>
      <w:r w:rsidR="00C06177">
        <w:t xml:space="preserve">örslag till vinnare presenteras sedan för </w:t>
      </w:r>
      <w:r w:rsidR="0055419A">
        <w:t xml:space="preserve">Kommunstyrelsens </w:t>
      </w:r>
      <w:r w:rsidR="00736721">
        <w:t>h</w:t>
      </w:r>
      <w:r w:rsidR="002535C3">
        <w:t>ållbarhetsutskott</w:t>
      </w:r>
      <w:r w:rsidR="00736721">
        <w:t xml:space="preserve"> </w:t>
      </w:r>
      <w:r w:rsidR="00FE28BB">
        <w:t xml:space="preserve">som fattar </w:t>
      </w:r>
      <w:r w:rsidR="002535C3">
        <w:t xml:space="preserve">beslut om </w:t>
      </w:r>
      <w:r w:rsidR="00FE28BB">
        <w:t xml:space="preserve">vinnare av </w:t>
      </w:r>
      <w:r w:rsidR="00DC0ED0">
        <w:t xml:space="preserve">kommunens företagspris </w:t>
      </w:r>
      <w:r w:rsidR="009D6DDD">
        <w:t>för hållbar utveckling</w:t>
      </w:r>
      <w:r>
        <w:t>.</w:t>
      </w:r>
    </w:p>
    <w:p w14:paraId="6A229EFB" w14:textId="3DDFB43D" w:rsidR="002535C3" w:rsidRDefault="002535C3" w:rsidP="002535C3">
      <w:r>
        <w:t xml:space="preserve"> </w:t>
      </w:r>
    </w:p>
    <w:p w14:paraId="4D39F6BA" w14:textId="77777777" w:rsidR="002535C3" w:rsidRDefault="002535C3" w:rsidP="002535C3">
      <w:r>
        <w:t xml:space="preserve">Kommunen förbehåller sig rätten att avstå från att dela ut utmärkelsen ett år. </w:t>
      </w:r>
    </w:p>
    <w:p w14:paraId="6646FFF0" w14:textId="77777777" w:rsidR="00ED2F0C" w:rsidRDefault="00ED2F0C" w:rsidP="002535C3"/>
    <w:p w14:paraId="629AD388" w14:textId="77777777" w:rsidR="00ED2F0C" w:rsidRPr="00ED2F0C" w:rsidRDefault="00ED2F0C" w:rsidP="00ED2F0C">
      <w:pPr>
        <w:rPr>
          <w:b/>
          <w:bCs/>
          <w:sz w:val="28"/>
          <w:szCs w:val="28"/>
        </w:rPr>
      </w:pPr>
      <w:r w:rsidRPr="00ED2F0C">
        <w:rPr>
          <w:b/>
          <w:bCs/>
          <w:sz w:val="28"/>
          <w:szCs w:val="28"/>
        </w:rPr>
        <w:t>Arbetsgrupp</w:t>
      </w:r>
    </w:p>
    <w:p w14:paraId="51E9C26B" w14:textId="1BD2E4E4" w:rsidR="004155CE" w:rsidRDefault="00B66D13" w:rsidP="00ED2F0C">
      <w:r>
        <w:t>Ar</w:t>
      </w:r>
      <w:r w:rsidR="00ED2F0C">
        <w:t xml:space="preserve">betsgruppen </w:t>
      </w:r>
      <w:r>
        <w:t>för</w:t>
      </w:r>
      <w:r w:rsidR="004155CE">
        <w:t xml:space="preserve"> kommunens företagspris för hållbar utveckling består av</w:t>
      </w:r>
      <w:r w:rsidR="00ED2F0C">
        <w:t xml:space="preserve"> representanter</w:t>
      </w:r>
      <w:r w:rsidR="00B7622E">
        <w:t>:</w:t>
      </w:r>
      <w:r w:rsidR="00ED2F0C">
        <w:t xml:space="preserve"> </w:t>
      </w:r>
    </w:p>
    <w:p w14:paraId="511287B8" w14:textId="0CDEFB78" w:rsidR="006A2BEB" w:rsidRDefault="006A2BEB" w:rsidP="006A2BEB">
      <w:pPr>
        <w:pStyle w:val="Liststycke"/>
        <w:numPr>
          <w:ilvl w:val="0"/>
          <w:numId w:val="22"/>
        </w:numPr>
      </w:pPr>
      <w:r>
        <w:t>Affärsutvecklare, Sektor samhälle</w:t>
      </w:r>
      <w:r w:rsidR="00E67AC0">
        <w:t xml:space="preserve"> - sammankallande</w:t>
      </w:r>
    </w:p>
    <w:p w14:paraId="76CA4C36" w14:textId="6A0834B4" w:rsidR="003F0124" w:rsidRDefault="003F0124" w:rsidP="004155CE">
      <w:pPr>
        <w:pStyle w:val="Liststycke"/>
        <w:numPr>
          <w:ilvl w:val="0"/>
          <w:numId w:val="22"/>
        </w:numPr>
      </w:pPr>
      <w:r>
        <w:t>Näringslivschef</w:t>
      </w:r>
      <w:r w:rsidR="00CA2FE8">
        <w:t xml:space="preserve">, </w:t>
      </w:r>
      <w:r w:rsidR="00CB5523">
        <w:t>S</w:t>
      </w:r>
      <w:r w:rsidR="00CA2FE8">
        <w:t>ektor samhälle</w:t>
      </w:r>
    </w:p>
    <w:p w14:paraId="1F97BE54" w14:textId="13A2B395" w:rsidR="00C67467" w:rsidRDefault="006E45C9" w:rsidP="004155CE">
      <w:pPr>
        <w:pStyle w:val="Liststycke"/>
        <w:numPr>
          <w:ilvl w:val="0"/>
          <w:numId w:val="22"/>
        </w:numPr>
      </w:pPr>
      <w:r>
        <w:t>Miljöstrateg</w:t>
      </w:r>
      <w:r w:rsidR="00CA2FE8">
        <w:t>, Sektor Samhälle</w:t>
      </w:r>
    </w:p>
    <w:p w14:paraId="355510C2" w14:textId="3F2C7C49" w:rsidR="00ED2F0C" w:rsidRDefault="00CA2FE8" w:rsidP="004365CE">
      <w:pPr>
        <w:pStyle w:val="Liststycke"/>
        <w:numPr>
          <w:ilvl w:val="0"/>
          <w:numId w:val="22"/>
        </w:numPr>
      </w:pPr>
      <w:r>
        <w:t>Utveckli</w:t>
      </w:r>
      <w:r w:rsidR="00CB5523">
        <w:t>ngsl</w:t>
      </w:r>
      <w:r w:rsidR="00737ABF">
        <w:t>edare</w:t>
      </w:r>
      <w:r w:rsidR="00DB5B56">
        <w:t xml:space="preserve"> Social hållbarhet</w:t>
      </w:r>
      <w:r w:rsidR="00625E8D">
        <w:t>, Sektor</w:t>
      </w:r>
      <w:r w:rsidR="00737ABF">
        <w:t xml:space="preserve"> </w:t>
      </w:r>
      <w:r w:rsidR="00C67467">
        <w:t>Social Väl</w:t>
      </w:r>
      <w:r w:rsidR="004C7042">
        <w:t>färd</w:t>
      </w:r>
    </w:p>
    <w:p w14:paraId="5D2F9594" w14:textId="77777777" w:rsidR="00C023D2" w:rsidRDefault="00C023D2" w:rsidP="00C023D2"/>
    <w:p w14:paraId="283DF752" w14:textId="77777777" w:rsidR="00CB55FE" w:rsidRDefault="00CB55FE" w:rsidP="00CB55FE">
      <w:r>
        <w:t>Sammankallande för arbetsgruppen, ansvar:</w:t>
      </w:r>
    </w:p>
    <w:p w14:paraId="6C45C4DA" w14:textId="77777777" w:rsidR="00CB55FE" w:rsidRDefault="00CB55FE" w:rsidP="00CB55FE">
      <w:pPr>
        <w:pStyle w:val="Liststycke"/>
        <w:numPr>
          <w:ilvl w:val="0"/>
          <w:numId w:val="22"/>
        </w:numPr>
      </w:pPr>
      <w:r>
        <w:t>Upprätta tidplan för årets process</w:t>
      </w:r>
    </w:p>
    <w:p w14:paraId="4B9DC4A6" w14:textId="77777777" w:rsidR="00CB55FE" w:rsidRDefault="00CB55FE" w:rsidP="00CB55FE">
      <w:pPr>
        <w:pStyle w:val="Liststycke"/>
        <w:numPr>
          <w:ilvl w:val="0"/>
          <w:numId w:val="22"/>
        </w:numPr>
      </w:pPr>
      <w:r>
        <w:t>Initiera igångsättande av nomineringsprocessen</w:t>
      </w:r>
    </w:p>
    <w:p w14:paraId="7E8DEC0B" w14:textId="77777777" w:rsidR="00CB55FE" w:rsidRDefault="00CB55FE" w:rsidP="00CB55FE">
      <w:pPr>
        <w:pStyle w:val="Liststycke"/>
        <w:numPr>
          <w:ilvl w:val="0"/>
          <w:numId w:val="22"/>
        </w:numPr>
      </w:pPr>
      <w:r>
        <w:t>Kontakt med kommunikationsavdelning</w:t>
      </w:r>
    </w:p>
    <w:p w14:paraId="25A556BC" w14:textId="77777777" w:rsidR="00CB55FE" w:rsidRDefault="00CB55FE" w:rsidP="00CB55FE">
      <w:pPr>
        <w:pStyle w:val="Liststycke"/>
        <w:numPr>
          <w:ilvl w:val="0"/>
          <w:numId w:val="22"/>
        </w:numPr>
      </w:pPr>
      <w:r>
        <w:t>Sammankallar till möten</w:t>
      </w:r>
    </w:p>
    <w:p w14:paraId="52FD4423" w14:textId="77777777" w:rsidR="00CB55FE" w:rsidRDefault="00CB55FE" w:rsidP="00CB55FE">
      <w:pPr>
        <w:pStyle w:val="Liststycke"/>
        <w:numPr>
          <w:ilvl w:val="0"/>
          <w:numId w:val="22"/>
        </w:numPr>
      </w:pPr>
      <w:r>
        <w:t>Upprätta aktuella underlag för poängbedömning mm.</w:t>
      </w:r>
    </w:p>
    <w:p w14:paraId="592BC463" w14:textId="77777777" w:rsidR="00CB55FE" w:rsidRDefault="00CB55FE" w:rsidP="00CB55FE">
      <w:pPr>
        <w:pStyle w:val="Liststycke"/>
        <w:numPr>
          <w:ilvl w:val="0"/>
          <w:numId w:val="22"/>
        </w:numPr>
      </w:pPr>
      <w:r>
        <w:t>Ta emot nomineringar och skicka ut frågeformulär till den nominerade företagen</w:t>
      </w:r>
    </w:p>
    <w:p w14:paraId="7F19E35A" w14:textId="77777777" w:rsidR="00CB55FE" w:rsidRDefault="00CB55FE" w:rsidP="00CB55FE">
      <w:pPr>
        <w:pStyle w:val="Liststycke"/>
        <w:numPr>
          <w:ilvl w:val="0"/>
          <w:numId w:val="22"/>
        </w:numPr>
      </w:pPr>
      <w:r>
        <w:t>Ta emot ifyllda frågeformulär från företagen och vidarebefordra till arbetsgruppens medlemmar</w:t>
      </w:r>
    </w:p>
    <w:p w14:paraId="3CC853EA" w14:textId="655C3B6F" w:rsidR="00C023D2" w:rsidRDefault="00CB55FE" w:rsidP="00C023D2">
      <w:pPr>
        <w:pStyle w:val="Liststycke"/>
        <w:numPr>
          <w:ilvl w:val="0"/>
          <w:numId w:val="22"/>
        </w:numPr>
      </w:pPr>
      <w:r>
        <w:t>Ta fram motiveringstext för priset</w:t>
      </w:r>
    </w:p>
    <w:p w14:paraId="2E9E08F7" w14:textId="77777777" w:rsidR="00856479" w:rsidRDefault="00856479" w:rsidP="00856479">
      <w:pPr>
        <w:rPr>
          <w:b/>
          <w:bCs/>
          <w:sz w:val="28"/>
          <w:szCs w:val="28"/>
        </w:rPr>
      </w:pPr>
    </w:p>
    <w:p w14:paraId="0D9A509A" w14:textId="37C57ECB" w:rsidR="00856479" w:rsidRPr="00856479" w:rsidRDefault="00856479" w:rsidP="00856479">
      <w:pPr>
        <w:rPr>
          <w:b/>
          <w:bCs/>
          <w:sz w:val="28"/>
          <w:szCs w:val="28"/>
        </w:rPr>
      </w:pPr>
      <w:r w:rsidRPr="00856479">
        <w:rPr>
          <w:b/>
          <w:bCs/>
          <w:sz w:val="28"/>
          <w:szCs w:val="28"/>
        </w:rPr>
        <w:t>Tidsplan</w:t>
      </w:r>
    </w:p>
    <w:p w14:paraId="7412E7E7" w14:textId="77777777" w:rsidR="00856479" w:rsidRDefault="00856479" w:rsidP="00856479">
      <w:r>
        <w:t xml:space="preserve">Arbetsgruppen upprättar en tidsplanering inför varje år. Planen ska utgå ifrån det tillfälle/arrangemang som utmärkelsen ska delas ut. </w:t>
      </w:r>
    </w:p>
    <w:p w14:paraId="0CFCD0D6" w14:textId="77777777" w:rsidR="00E07580" w:rsidRDefault="00E07580" w:rsidP="005D7E14"/>
    <w:p w14:paraId="58A5567C" w14:textId="3EAB0171" w:rsidR="005D7E14" w:rsidRPr="00856479" w:rsidRDefault="005D7E14" w:rsidP="00856479">
      <w:pPr>
        <w:rPr>
          <w:b/>
          <w:bCs/>
          <w:sz w:val="28"/>
          <w:szCs w:val="28"/>
        </w:rPr>
      </w:pPr>
      <w:r w:rsidRPr="00856479">
        <w:rPr>
          <w:b/>
          <w:bCs/>
          <w:sz w:val="28"/>
          <w:szCs w:val="28"/>
        </w:rPr>
        <w:t>Utdelning</w:t>
      </w:r>
    </w:p>
    <w:p w14:paraId="11F97795" w14:textId="6FFBDC0C" w:rsidR="005D7E14" w:rsidRDefault="0043741D" w:rsidP="005D7E14">
      <w:r>
        <w:t>Priset</w:t>
      </w:r>
      <w:r w:rsidR="005D7E14">
        <w:t xml:space="preserve"> i form av </w:t>
      </w:r>
      <w:r w:rsidR="00AE2910">
        <w:t>20 000</w:t>
      </w:r>
      <w:r w:rsidR="005D7E14">
        <w:t xml:space="preserve"> kr och ett diplom delas ut vid </w:t>
      </w:r>
      <w:r w:rsidR="00BA16FD">
        <w:t xml:space="preserve">kommunens </w:t>
      </w:r>
      <w:r>
        <w:t xml:space="preserve">årliga </w:t>
      </w:r>
      <w:r w:rsidR="002958E8">
        <w:t xml:space="preserve">Näringslivsfest </w:t>
      </w:r>
      <w:r w:rsidR="0012193D">
        <w:t>som</w:t>
      </w:r>
      <w:r w:rsidR="002958E8">
        <w:t xml:space="preserve"> arrangeras </w:t>
      </w:r>
      <w:r w:rsidR="00D8419F">
        <w:t>på</w:t>
      </w:r>
      <w:r w:rsidR="00106BB3">
        <w:t xml:space="preserve"> hösten (November).</w:t>
      </w:r>
      <w:r w:rsidR="00A853A3">
        <w:t xml:space="preserve"> </w:t>
      </w:r>
    </w:p>
    <w:p w14:paraId="5726D702" w14:textId="77777777" w:rsidR="0012193D" w:rsidRDefault="0012193D" w:rsidP="00A36CA9"/>
    <w:sectPr w:rsidR="0012193D" w:rsidSect="00EB72DE">
      <w:headerReference w:type="even" r:id="rId10"/>
      <w:headerReference w:type="default" r:id="rId11"/>
      <w:footerReference w:type="even" r:id="rId12"/>
      <w:footerReference w:type="default" r:id="rId13"/>
      <w:headerReference w:type="first" r:id="rId14"/>
      <w:footerReference w:type="first" r:id="rId15"/>
      <w:pgSz w:w="11906" w:h="16838" w:code="9"/>
      <w:pgMar w:top="2608" w:right="1985" w:bottom="1701" w:left="1985" w:header="96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E381D" w14:textId="77777777" w:rsidR="000D1552" w:rsidRDefault="000D1552" w:rsidP="00C5048E">
      <w:pPr>
        <w:spacing w:line="240" w:lineRule="auto"/>
      </w:pPr>
      <w:r>
        <w:separator/>
      </w:r>
    </w:p>
  </w:endnote>
  <w:endnote w:type="continuationSeparator" w:id="0">
    <w:p w14:paraId="3F6C03AA" w14:textId="77777777" w:rsidR="000D1552" w:rsidRDefault="000D1552"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3E6C" w14:textId="77777777" w:rsidR="00A82747" w:rsidRDefault="00A8274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490"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Description w:val="Tabell för uppgifter i sidfoten"/>
    </w:tblPr>
    <w:tblGrid>
      <w:gridCol w:w="5245"/>
      <w:gridCol w:w="5245"/>
    </w:tblGrid>
    <w:tr w:rsidR="00917FCF" w:rsidRPr="00BC67C2" w14:paraId="554193A8" w14:textId="77777777" w:rsidTr="00EB72DE">
      <w:trPr>
        <w:trHeight w:val="340"/>
      </w:trPr>
      <w:tc>
        <w:tcPr>
          <w:tcW w:w="5245" w:type="dxa"/>
          <w:tcBorders>
            <w:top w:val="single" w:sz="4" w:space="0" w:color="auto"/>
          </w:tcBorders>
        </w:tcPr>
        <w:p w14:paraId="1A08CAEF" w14:textId="77777777" w:rsidR="00917FCF" w:rsidRPr="00BC67C2" w:rsidRDefault="00917FCF" w:rsidP="00917FCF">
          <w:pPr>
            <w:pStyle w:val="Sidfot"/>
          </w:pPr>
          <w:r>
            <w:t>Utskriven kopia gäller inte som original</w:t>
          </w:r>
        </w:p>
      </w:tc>
      <w:tc>
        <w:tcPr>
          <w:tcW w:w="5245" w:type="dxa"/>
          <w:tcBorders>
            <w:top w:val="single" w:sz="4" w:space="0" w:color="auto"/>
          </w:tcBorders>
        </w:tcPr>
        <w:p w14:paraId="5E5DF309" w14:textId="77777777" w:rsidR="00917FCF" w:rsidRPr="00BC67C2" w:rsidRDefault="00917FCF" w:rsidP="00917FCF">
          <w:pPr>
            <w:pStyle w:val="Sidfot"/>
            <w:jc w:val="right"/>
          </w:pPr>
          <w:r>
            <w:fldChar w:fldCharType="begin"/>
          </w:r>
          <w:r>
            <w:instrText xml:space="preserve"> PAGE  \* Arabic  \* MERGEFORMAT </w:instrText>
          </w:r>
          <w:r>
            <w:fldChar w:fldCharType="separate"/>
          </w:r>
          <w:r>
            <w:rPr>
              <w:noProof/>
            </w:rPr>
            <w:t>1</w:t>
          </w:r>
          <w:r>
            <w:fldChar w:fldCharType="end"/>
          </w:r>
        </w:p>
      </w:tc>
    </w:tr>
  </w:tbl>
  <w:p w14:paraId="4FCA89BE" w14:textId="77777777" w:rsidR="00917FCF" w:rsidRPr="00917FCF" w:rsidRDefault="00917FCF">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490"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Description w:val="Tabell för uppgifter i sidfoten"/>
    </w:tblPr>
    <w:tblGrid>
      <w:gridCol w:w="5245"/>
      <w:gridCol w:w="5245"/>
    </w:tblGrid>
    <w:tr w:rsidR="00BC67C2" w:rsidRPr="00BC67C2" w14:paraId="44E5C928" w14:textId="77777777" w:rsidTr="00EB72DE">
      <w:trPr>
        <w:trHeight w:val="340"/>
      </w:trPr>
      <w:tc>
        <w:tcPr>
          <w:tcW w:w="5245" w:type="dxa"/>
          <w:tcBorders>
            <w:top w:val="single" w:sz="4" w:space="0" w:color="auto"/>
          </w:tcBorders>
        </w:tcPr>
        <w:p w14:paraId="5DBFEEF7" w14:textId="77777777" w:rsidR="00BC67C2" w:rsidRPr="00BC67C2" w:rsidRDefault="00BC67C2" w:rsidP="00BC67C2">
          <w:pPr>
            <w:pStyle w:val="Sidfot"/>
          </w:pPr>
          <w:r>
            <w:t>Utskriven kopia gäller inte som original</w:t>
          </w:r>
        </w:p>
      </w:tc>
      <w:tc>
        <w:tcPr>
          <w:tcW w:w="5245" w:type="dxa"/>
          <w:tcBorders>
            <w:top w:val="single" w:sz="4" w:space="0" w:color="auto"/>
          </w:tcBorders>
        </w:tcPr>
        <w:p w14:paraId="273F5D2A" w14:textId="77777777" w:rsidR="00BC67C2" w:rsidRPr="00BC67C2" w:rsidRDefault="00BC67C2" w:rsidP="00BC67C2">
          <w:pPr>
            <w:pStyle w:val="Sidfot"/>
            <w:jc w:val="right"/>
          </w:pPr>
          <w:r>
            <w:fldChar w:fldCharType="begin"/>
          </w:r>
          <w:r>
            <w:instrText xml:space="preserve"> PAGE  \* Arabic  \* MERGEFORMAT </w:instrText>
          </w:r>
          <w:r>
            <w:fldChar w:fldCharType="separate"/>
          </w:r>
          <w:r>
            <w:rPr>
              <w:noProof/>
            </w:rPr>
            <w:t>1</w:t>
          </w:r>
          <w:r>
            <w:fldChar w:fldCharType="end"/>
          </w:r>
        </w:p>
      </w:tc>
    </w:tr>
  </w:tbl>
  <w:p w14:paraId="3E62E683" w14:textId="77777777" w:rsidR="00D864C7" w:rsidRPr="00D81688" w:rsidRDefault="00D864C7">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5DC48" w14:textId="77777777" w:rsidR="000D1552" w:rsidRDefault="000D1552" w:rsidP="00C5048E">
      <w:pPr>
        <w:spacing w:line="240" w:lineRule="auto"/>
      </w:pPr>
      <w:r>
        <w:separator/>
      </w:r>
    </w:p>
  </w:footnote>
  <w:footnote w:type="continuationSeparator" w:id="0">
    <w:p w14:paraId="10DD7FDB" w14:textId="77777777" w:rsidR="000D1552" w:rsidRDefault="000D1552"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342A" w14:textId="77777777" w:rsidR="00A82747" w:rsidRDefault="00A8274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3F17" w14:textId="77777777" w:rsidR="00C5048E" w:rsidRPr="00DA1D80" w:rsidRDefault="00C5048E" w:rsidP="00C5048E">
    <w:pPr>
      <w:pStyle w:val="Sidhuvud"/>
      <w:jc w:val="cent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782"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right w:w="28" w:type="dxa"/>
      </w:tblCellMar>
      <w:tblLook w:val="04A0" w:firstRow="1" w:lastRow="0" w:firstColumn="1" w:lastColumn="0" w:noHBand="0" w:noVBand="1"/>
      <w:tblDescription w:val="Tabell i sidhuvud för positionering av text"/>
    </w:tblPr>
    <w:tblGrid>
      <w:gridCol w:w="5118"/>
      <w:gridCol w:w="1561"/>
      <w:gridCol w:w="3103"/>
    </w:tblGrid>
    <w:tr w:rsidR="00BC67C2" w:rsidRPr="00BC67C2" w14:paraId="4A5A6CEF" w14:textId="77777777" w:rsidTr="00BC67C2">
      <w:trPr>
        <w:trHeight w:val="1253"/>
      </w:trPr>
      <w:tc>
        <w:tcPr>
          <w:tcW w:w="5118" w:type="dxa"/>
        </w:tcPr>
        <w:p w14:paraId="0195534B" w14:textId="77777777" w:rsidR="00BC67C2" w:rsidRPr="008C0747" w:rsidRDefault="003B0BA8" w:rsidP="0076265D">
          <w:pPr>
            <w:pStyle w:val="Sidhuvud"/>
          </w:pPr>
          <w:r>
            <w:rPr>
              <w:noProof/>
            </w:rPr>
            <w:drawing>
              <wp:inline distT="0" distB="0" distL="0" distR="0" wp14:anchorId="46B8FF45" wp14:editId="4225C525">
                <wp:extent cx="659635" cy="705600"/>
                <wp:effectExtent l="0" t="0" r="7620" b="0"/>
                <wp:docPr id="1198253181" name="Bildobjekt 1" descr="En bild som visar clipart, tecknad serie, design,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181" name="Bildobjekt 1" descr="En bild som visar clipart, tecknad serie, design, illustration&#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659635" cy="705600"/>
                        </a:xfrm>
                        <a:prstGeom prst="rect">
                          <a:avLst/>
                        </a:prstGeom>
                      </pic:spPr>
                    </pic:pic>
                  </a:graphicData>
                </a:graphic>
              </wp:inline>
            </w:drawing>
          </w:r>
        </w:p>
      </w:tc>
      <w:tc>
        <w:tcPr>
          <w:tcW w:w="1561" w:type="dxa"/>
        </w:tcPr>
        <w:p w14:paraId="6A754B60" w14:textId="3F902B2E" w:rsidR="00BC67C2" w:rsidRPr="008C0747" w:rsidRDefault="00BC67C2" w:rsidP="00BC67C2">
          <w:pPr>
            <w:pStyle w:val="Sidhuvud"/>
            <w:spacing w:after="40"/>
          </w:pPr>
        </w:p>
      </w:tc>
      <w:tc>
        <w:tcPr>
          <w:tcW w:w="3103" w:type="dxa"/>
        </w:tcPr>
        <w:p w14:paraId="30D98B27" w14:textId="77777777" w:rsidR="00BC67C2" w:rsidRDefault="00BC67C2" w:rsidP="00BC67C2">
          <w:pPr>
            <w:pStyle w:val="Sidhuvud"/>
            <w:spacing w:after="40"/>
          </w:pPr>
        </w:p>
        <w:sdt>
          <w:sdtPr>
            <w:alias w:val="Tillhör process"/>
            <w:tag w:val="showInPanel"/>
            <w:id w:val="-92166121"/>
            <w:placeholder>
              <w:docPart w:val="81CD27578D2245E4935F45249534DD43"/>
            </w:placeholder>
            <w:text/>
          </w:sdtPr>
          <w:sdtEndPr/>
          <w:sdtContent>
            <w:p w14:paraId="24BC1283" w14:textId="3B94DCE2" w:rsidR="00BC67C2" w:rsidRPr="00BC67C2" w:rsidRDefault="00417524" w:rsidP="00BC67C2">
              <w:pPr>
                <w:pStyle w:val="Sidhuvud"/>
                <w:spacing w:after="40"/>
              </w:pPr>
              <w:r>
                <w:t>Styra politiskt</w:t>
              </w:r>
            </w:p>
          </w:sdtContent>
        </w:sdt>
        <w:sdt>
          <w:sdtPr>
            <w:alias w:val="Processägare"/>
            <w:tag w:val="showInPanel"/>
            <w:id w:val="750166097"/>
            <w:placeholder>
              <w:docPart w:val="45F72AF7F5D44C33AA8CAC830C075F4B"/>
            </w:placeholder>
            <w:text/>
          </w:sdtPr>
          <w:sdtEndPr/>
          <w:sdtContent>
            <w:p w14:paraId="5E1F0008" w14:textId="0229314C" w:rsidR="00BC67C2" w:rsidRDefault="005C3519" w:rsidP="00BC67C2">
              <w:pPr>
                <w:pStyle w:val="Sidhuvud"/>
                <w:spacing w:after="40"/>
                <w:rPr>
                  <w:sz w:val="24"/>
                </w:rPr>
              </w:pPr>
              <w:r>
                <w:t>Sektor samhälle, Näringsliv</w:t>
              </w:r>
            </w:p>
          </w:sdtContent>
        </w:sdt>
        <w:sdt>
          <w:sdtPr>
            <w:alias w:val="Beslutad"/>
            <w:tag w:val="showInPanel"/>
            <w:id w:val="-1550756461"/>
            <w:placeholder>
              <w:docPart w:val="55041922BB7F4F9BB632E5A56A52C524"/>
            </w:placeholder>
            <w:text/>
          </w:sdtPr>
          <w:sdtEndPr/>
          <w:sdtContent>
            <w:p w14:paraId="665127F1" w14:textId="041E282C" w:rsidR="00BC67C2" w:rsidRDefault="005D7E14" w:rsidP="00BC67C2">
              <w:pPr>
                <w:pStyle w:val="Sidhuvud"/>
                <w:spacing w:after="40"/>
              </w:pPr>
              <w:r>
                <w:t>202</w:t>
              </w:r>
              <w:r w:rsidR="00A82747">
                <w:t>6</w:t>
              </w:r>
              <w:r>
                <w:t>-</w:t>
              </w:r>
              <w:r w:rsidR="00A82747">
                <w:t>02</w:t>
              </w:r>
              <w:r>
                <w:t>-</w:t>
              </w:r>
              <w:r w:rsidR="0012565B">
                <w:t>1</w:t>
              </w:r>
              <w:r w:rsidR="005C3519">
                <w:t>8</w:t>
              </w:r>
            </w:p>
          </w:sdtContent>
        </w:sdt>
        <w:sdt>
          <w:sdtPr>
            <w:alias w:val="Reviderad"/>
            <w:tag w:val="showInPanel"/>
            <w:id w:val="878045332"/>
            <w:text/>
          </w:sdtPr>
          <w:sdtEndPr/>
          <w:sdtContent>
            <w:p w14:paraId="52763E1D" w14:textId="5522FD76" w:rsidR="003716B7" w:rsidRPr="003716B7" w:rsidRDefault="005C3519" w:rsidP="00BC67C2">
              <w:pPr>
                <w:pStyle w:val="Sidhuvud"/>
                <w:spacing w:after="40"/>
              </w:pPr>
              <w:r>
                <w:t>-</w:t>
              </w:r>
            </w:p>
          </w:sdtContent>
        </w:sdt>
        <w:sdt>
          <w:sdtPr>
            <w:alias w:val="Beslutad av"/>
            <w:tag w:val="showInPanel"/>
            <w:id w:val="-735549673"/>
            <w:placeholder>
              <w:docPart w:val="0AEC1F2272D74F29997BD69344C41430"/>
            </w:placeholder>
            <w:text/>
          </w:sdtPr>
          <w:sdtEndPr/>
          <w:sdtContent>
            <w:p w14:paraId="1D39B827" w14:textId="4BC70E7C" w:rsidR="00BC67C2" w:rsidRPr="00BC67C2" w:rsidRDefault="005D7E14" w:rsidP="00BC67C2">
              <w:pPr>
                <w:pStyle w:val="Sidhuvud"/>
                <w:spacing w:after="40"/>
                <w:rPr>
                  <w:sz w:val="24"/>
                </w:rPr>
              </w:pPr>
              <w:r>
                <w:t>S</w:t>
              </w:r>
              <w:r w:rsidR="00896AB8">
                <w:t>ektorchef Samhälle</w:t>
              </w:r>
            </w:p>
          </w:sdtContent>
        </w:sdt>
      </w:tc>
    </w:tr>
  </w:tbl>
  <w:p w14:paraId="0A11F295" w14:textId="77777777" w:rsidR="005A4041" w:rsidRPr="008C0747" w:rsidRDefault="005A4041">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1D6559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F323D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456F4C"/>
    <w:multiLevelType w:val="hybridMultilevel"/>
    <w:tmpl w:val="2CB6BA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FD16D45"/>
    <w:multiLevelType w:val="hybridMultilevel"/>
    <w:tmpl w:val="780C09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E30D0B"/>
    <w:multiLevelType w:val="multilevel"/>
    <w:tmpl w:val="FC78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3D28AE"/>
    <w:multiLevelType w:val="multilevel"/>
    <w:tmpl w:val="C064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DF55E9"/>
    <w:multiLevelType w:val="multilevel"/>
    <w:tmpl w:val="3EBE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7F1FAF"/>
    <w:multiLevelType w:val="hybridMultilevel"/>
    <w:tmpl w:val="30A0B8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31F0B38"/>
    <w:multiLevelType w:val="multilevel"/>
    <w:tmpl w:val="3168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B347CCB"/>
    <w:multiLevelType w:val="hybridMultilevel"/>
    <w:tmpl w:val="EE2A55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6AE3FD6"/>
    <w:multiLevelType w:val="hybridMultilevel"/>
    <w:tmpl w:val="3FECCF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40119012">
    <w:abstractNumId w:val="0"/>
  </w:num>
  <w:num w:numId="2" w16cid:durableId="1651203878">
    <w:abstractNumId w:val="1"/>
  </w:num>
  <w:num w:numId="3" w16cid:durableId="1995983717">
    <w:abstractNumId w:val="4"/>
  </w:num>
  <w:num w:numId="4" w16cid:durableId="289290327">
    <w:abstractNumId w:val="10"/>
  </w:num>
  <w:num w:numId="5" w16cid:durableId="1065834805">
    <w:abstractNumId w:val="4"/>
  </w:num>
  <w:num w:numId="6" w16cid:durableId="1090934044">
    <w:abstractNumId w:val="10"/>
  </w:num>
  <w:num w:numId="7" w16cid:durableId="642387223">
    <w:abstractNumId w:val="4"/>
  </w:num>
  <w:num w:numId="8" w16cid:durableId="1326973439">
    <w:abstractNumId w:val="10"/>
  </w:num>
  <w:num w:numId="9" w16cid:durableId="952253150">
    <w:abstractNumId w:val="4"/>
  </w:num>
  <w:num w:numId="10" w16cid:durableId="983780166">
    <w:abstractNumId w:val="10"/>
  </w:num>
  <w:num w:numId="11" w16cid:durableId="1610769563">
    <w:abstractNumId w:val="4"/>
  </w:num>
  <w:num w:numId="12" w16cid:durableId="598828426">
    <w:abstractNumId w:val="10"/>
  </w:num>
  <w:num w:numId="13" w16cid:durableId="436683352">
    <w:abstractNumId w:val="4"/>
  </w:num>
  <w:num w:numId="14" w16cid:durableId="2038191578">
    <w:abstractNumId w:val="10"/>
  </w:num>
  <w:num w:numId="15" w16cid:durableId="1126656002">
    <w:abstractNumId w:val="4"/>
  </w:num>
  <w:num w:numId="16" w16cid:durableId="953561646">
    <w:abstractNumId w:val="10"/>
  </w:num>
  <w:num w:numId="17" w16cid:durableId="1952856468">
    <w:abstractNumId w:val="4"/>
  </w:num>
  <w:num w:numId="18" w16cid:durableId="1303000533">
    <w:abstractNumId w:val="10"/>
  </w:num>
  <w:num w:numId="19" w16cid:durableId="1909799277">
    <w:abstractNumId w:val="5"/>
  </w:num>
  <w:num w:numId="20" w16cid:durableId="2106921314">
    <w:abstractNumId w:val="9"/>
  </w:num>
  <w:num w:numId="21" w16cid:durableId="1506090465">
    <w:abstractNumId w:val="6"/>
  </w:num>
  <w:num w:numId="22" w16cid:durableId="389038557">
    <w:abstractNumId w:val="7"/>
  </w:num>
  <w:num w:numId="23" w16cid:durableId="544218030">
    <w:abstractNumId w:val="2"/>
  </w:num>
  <w:num w:numId="24" w16cid:durableId="690690137">
    <w:abstractNumId w:val="3"/>
  </w:num>
  <w:num w:numId="25" w16cid:durableId="716859411">
    <w:abstractNumId w:val="11"/>
  </w:num>
  <w:num w:numId="26" w16cid:durableId="2012172233">
    <w:abstractNumId w:val="8"/>
  </w:num>
  <w:num w:numId="27" w16cid:durableId="8726965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14"/>
    <w:rsid w:val="00006642"/>
    <w:rsid w:val="0002573E"/>
    <w:rsid w:val="000269FB"/>
    <w:rsid w:val="000358E5"/>
    <w:rsid w:val="00037204"/>
    <w:rsid w:val="00040468"/>
    <w:rsid w:val="000443A3"/>
    <w:rsid w:val="00047B5C"/>
    <w:rsid w:val="000663B9"/>
    <w:rsid w:val="00072DFA"/>
    <w:rsid w:val="00082C24"/>
    <w:rsid w:val="00082D08"/>
    <w:rsid w:val="00084EC5"/>
    <w:rsid w:val="0008646F"/>
    <w:rsid w:val="000941A1"/>
    <w:rsid w:val="000B13BF"/>
    <w:rsid w:val="000B2847"/>
    <w:rsid w:val="000B379D"/>
    <w:rsid w:val="000D1552"/>
    <w:rsid w:val="000F3400"/>
    <w:rsid w:val="000F3706"/>
    <w:rsid w:val="00102554"/>
    <w:rsid w:val="001025E7"/>
    <w:rsid w:val="00105748"/>
    <w:rsid w:val="00106BB3"/>
    <w:rsid w:val="0011434A"/>
    <w:rsid w:val="00116A95"/>
    <w:rsid w:val="0012193D"/>
    <w:rsid w:val="001223F0"/>
    <w:rsid w:val="001252C5"/>
    <w:rsid w:val="0012565B"/>
    <w:rsid w:val="001559FB"/>
    <w:rsid w:val="00173A39"/>
    <w:rsid w:val="00176915"/>
    <w:rsid w:val="00187946"/>
    <w:rsid w:val="00194415"/>
    <w:rsid w:val="00194FC2"/>
    <w:rsid w:val="0019681B"/>
    <w:rsid w:val="001A630E"/>
    <w:rsid w:val="001C1BAC"/>
    <w:rsid w:val="001D4C54"/>
    <w:rsid w:val="001E06FB"/>
    <w:rsid w:val="001F6348"/>
    <w:rsid w:val="001F6A0D"/>
    <w:rsid w:val="00213E1E"/>
    <w:rsid w:val="00216743"/>
    <w:rsid w:val="00233EF7"/>
    <w:rsid w:val="0023606E"/>
    <w:rsid w:val="00246ADD"/>
    <w:rsid w:val="002535AE"/>
    <w:rsid w:val="002535C3"/>
    <w:rsid w:val="0025477E"/>
    <w:rsid w:val="0026116A"/>
    <w:rsid w:val="00264DF4"/>
    <w:rsid w:val="002652B0"/>
    <w:rsid w:val="00265DD2"/>
    <w:rsid w:val="00281546"/>
    <w:rsid w:val="00286D82"/>
    <w:rsid w:val="0029335D"/>
    <w:rsid w:val="002958E8"/>
    <w:rsid w:val="002A4027"/>
    <w:rsid w:val="002A41A7"/>
    <w:rsid w:val="002C3960"/>
    <w:rsid w:val="002D2E82"/>
    <w:rsid w:val="002E2C00"/>
    <w:rsid w:val="002F3EC4"/>
    <w:rsid w:val="002F522C"/>
    <w:rsid w:val="00326621"/>
    <w:rsid w:val="00345F4E"/>
    <w:rsid w:val="00363599"/>
    <w:rsid w:val="003716B7"/>
    <w:rsid w:val="00372999"/>
    <w:rsid w:val="003813A8"/>
    <w:rsid w:val="00396566"/>
    <w:rsid w:val="003B0BA8"/>
    <w:rsid w:val="003B39DC"/>
    <w:rsid w:val="003F0124"/>
    <w:rsid w:val="003F675E"/>
    <w:rsid w:val="004155CE"/>
    <w:rsid w:val="00417524"/>
    <w:rsid w:val="004227E8"/>
    <w:rsid w:val="00430090"/>
    <w:rsid w:val="00433F99"/>
    <w:rsid w:val="0043510F"/>
    <w:rsid w:val="004351E9"/>
    <w:rsid w:val="0043741D"/>
    <w:rsid w:val="00463905"/>
    <w:rsid w:val="004668DF"/>
    <w:rsid w:val="004706DA"/>
    <w:rsid w:val="004835F3"/>
    <w:rsid w:val="004960B9"/>
    <w:rsid w:val="00497633"/>
    <w:rsid w:val="004A7F57"/>
    <w:rsid w:val="004B68C7"/>
    <w:rsid w:val="004C2382"/>
    <w:rsid w:val="004C7042"/>
    <w:rsid w:val="00505BE0"/>
    <w:rsid w:val="00507441"/>
    <w:rsid w:val="00516618"/>
    <w:rsid w:val="005243CD"/>
    <w:rsid w:val="005273DA"/>
    <w:rsid w:val="00530DCD"/>
    <w:rsid w:val="00550043"/>
    <w:rsid w:val="0055419A"/>
    <w:rsid w:val="00587050"/>
    <w:rsid w:val="0059718B"/>
    <w:rsid w:val="005A4041"/>
    <w:rsid w:val="005A5CA1"/>
    <w:rsid w:val="005A70B9"/>
    <w:rsid w:val="005C3519"/>
    <w:rsid w:val="005C63A8"/>
    <w:rsid w:val="005C77C2"/>
    <w:rsid w:val="005D7E14"/>
    <w:rsid w:val="005F54D8"/>
    <w:rsid w:val="0061433C"/>
    <w:rsid w:val="00623E63"/>
    <w:rsid w:val="00625E8D"/>
    <w:rsid w:val="00635A36"/>
    <w:rsid w:val="00643C0F"/>
    <w:rsid w:val="0064498E"/>
    <w:rsid w:val="00661C46"/>
    <w:rsid w:val="00666456"/>
    <w:rsid w:val="00673140"/>
    <w:rsid w:val="00676978"/>
    <w:rsid w:val="00684436"/>
    <w:rsid w:val="00686817"/>
    <w:rsid w:val="006A2BEB"/>
    <w:rsid w:val="006B1484"/>
    <w:rsid w:val="006B1ADA"/>
    <w:rsid w:val="006B72D3"/>
    <w:rsid w:val="006C4E98"/>
    <w:rsid w:val="006D1DF3"/>
    <w:rsid w:val="006D7624"/>
    <w:rsid w:val="006E079A"/>
    <w:rsid w:val="006E343B"/>
    <w:rsid w:val="006E45C9"/>
    <w:rsid w:val="006F5039"/>
    <w:rsid w:val="006F50AD"/>
    <w:rsid w:val="00710BEB"/>
    <w:rsid w:val="00721A62"/>
    <w:rsid w:val="00736721"/>
    <w:rsid w:val="00737ABF"/>
    <w:rsid w:val="00744454"/>
    <w:rsid w:val="0076265D"/>
    <w:rsid w:val="00767457"/>
    <w:rsid w:val="00770C2B"/>
    <w:rsid w:val="00792926"/>
    <w:rsid w:val="007974F8"/>
    <w:rsid w:val="007A2EBF"/>
    <w:rsid w:val="007A70CB"/>
    <w:rsid w:val="007B0812"/>
    <w:rsid w:val="007C666D"/>
    <w:rsid w:val="007D5FD0"/>
    <w:rsid w:val="007E5344"/>
    <w:rsid w:val="007F2792"/>
    <w:rsid w:val="007F4504"/>
    <w:rsid w:val="0081093C"/>
    <w:rsid w:val="0082050F"/>
    <w:rsid w:val="0082667B"/>
    <w:rsid w:val="00833B01"/>
    <w:rsid w:val="00844803"/>
    <w:rsid w:val="008463B1"/>
    <w:rsid w:val="00850D86"/>
    <w:rsid w:val="00856479"/>
    <w:rsid w:val="008640EA"/>
    <w:rsid w:val="00873324"/>
    <w:rsid w:val="00893DED"/>
    <w:rsid w:val="00896AB8"/>
    <w:rsid w:val="008A4780"/>
    <w:rsid w:val="008B55A8"/>
    <w:rsid w:val="008C0747"/>
    <w:rsid w:val="008C53AD"/>
    <w:rsid w:val="008E022B"/>
    <w:rsid w:val="008E2694"/>
    <w:rsid w:val="008E4042"/>
    <w:rsid w:val="008E4475"/>
    <w:rsid w:val="008E5E3B"/>
    <w:rsid w:val="008E6ED7"/>
    <w:rsid w:val="00901136"/>
    <w:rsid w:val="0090458F"/>
    <w:rsid w:val="0091085D"/>
    <w:rsid w:val="009134A2"/>
    <w:rsid w:val="00917B3A"/>
    <w:rsid w:val="00917FCF"/>
    <w:rsid w:val="00922113"/>
    <w:rsid w:val="00926BE2"/>
    <w:rsid w:val="00933FD2"/>
    <w:rsid w:val="009509F9"/>
    <w:rsid w:val="00963846"/>
    <w:rsid w:val="0098553A"/>
    <w:rsid w:val="009A2E6E"/>
    <w:rsid w:val="009B447D"/>
    <w:rsid w:val="009C2E5E"/>
    <w:rsid w:val="009D6DDD"/>
    <w:rsid w:val="009D7EE6"/>
    <w:rsid w:val="00A2219F"/>
    <w:rsid w:val="00A23E56"/>
    <w:rsid w:val="00A32CF8"/>
    <w:rsid w:val="00A36CA9"/>
    <w:rsid w:val="00A4073A"/>
    <w:rsid w:val="00A52AA3"/>
    <w:rsid w:val="00A629D0"/>
    <w:rsid w:val="00A70766"/>
    <w:rsid w:val="00A82747"/>
    <w:rsid w:val="00A853A3"/>
    <w:rsid w:val="00A868E7"/>
    <w:rsid w:val="00AA0405"/>
    <w:rsid w:val="00AA0A99"/>
    <w:rsid w:val="00AB425D"/>
    <w:rsid w:val="00AB66FC"/>
    <w:rsid w:val="00AB76B9"/>
    <w:rsid w:val="00AE2910"/>
    <w:rsid w:val="00AE3333"/>
    <w:rsid w:val="00AE74BE"/>
    <w:rsid w:val="00B11197"/>
    <w:rsid w:val="00B52F52"/>
    <w:rsid w:val="00B5412C"/>
    <w:rsid w:val="00B56CEA"/>
    <w:rsid w:val="00B66D13"/>
    <w:rsid w:val="00B71B59"/>
    <w:rsid w:val="00B7622E"/>
    <w:rsid w:val="00B82E10"/>
    <w:rsid w:val="00B96894"/>
    <w:rsid w:val="00BA0470"/>
    <w:rsid w:val="00BA16FD"/>
    <w:rsid w:val="00BA17F1"/>
    <w:rsid w:val="00BB2012"/>
    <w:rsid w:val="00BC4B03"/>
    <w:rsid w:val="00BC67C2"/>
    <w:rsid w:val="00BD2B1A"/>
    <w:rsid w:val="00BE2E94"/>
    <w:rsid w:val="00C023D2"/>
    <w:rsid w:val="00C03D82"/>
    <w:rsid w:val="00C06177"/>
    <w:rsid w:val="00C11C3A"/>
    <w:rsid w:val="00C20A2A"/>
    <w:rsid w:val="00C37531"/>
    <w:rsid w:val="00C5048E"/>
    <w:rsid w:val="00C62283"/>
    <w:rsid w:val="00C637B7"/>
    <w:rsid w:val="00C6699A"/>
    <w:rsid w:val="00C67467"/>
    <w:rsid w:val="00C7652E"/>
    <w:rsid w:val="00C77D56"/>
    <w:rsid w:val="00C865BA"/>
    <w:rsid w:val="00C96BAF"/>
    <w:rsid w:val="00CA2FE8"/>
    <w:rsid w:val="00CA7912"/>
    <w:rsid w:val="00CB5523"/>
    <w:rsid w:val="00CB55FE"/>
    <w:rsid w:val="00CB7B54"/>
    <w:rsid w:val="00CC6FE9"/>
    <w:rsid w:val="00CE0053"/>
    <w:rsid w:val="00CE5784"/>
    <w:rsid w:val="00D04290"/>
    <w:rsid w:val="00D051CF"/>
    <w:rsid w:val="00D1042D"/>
    <w:rsid w:val="00D121D4"/>
    <w:rsid w:val="00D268B1"/>
    <w:rsid w:val="00D32DF7"/>
    <w:rsid w:val="00D33A73"/>
    <w:rsid w:val="00D343BD"/>
    <w:rsid w:val="00D41C6E"/>
    <w:rsid w:val="00D437A2"/>
    <w:rsid w:val="00D50EE2"/>
    <w:rsid w:val="00D539F3"/>
    <w:rsid w:val="00D56095"/>
    <w:rsid w:val="00D631C0"/>
    <w:rsid w:val="00D81688"/>
    <w:rsid w:val="00D8419F"/>
    <w:rsid w:val="00D864C7"/>
    <w:rsid w:val="00D86C84"/>
    <w:rsid w:val="00D96E39"/>
    <w:rsid w:val="00DA1D80"/>
    <w:rsid w:val="00DB5B56"/>
    <w:rsid w:val="00DC0ED0"/>
    <w:rsid w:val="00DC6BC5"/>
    <w:rsid w:val="00DD06B0"/>
    <w:rsid w:val="00DE3F43"/>
    <w:rsid w:val="00DF2D1E"/>
    <w:rsid w:val="00E02C4F"/>
    <w:rsid w:val="00E07580"/>
    <w:rsid w:val="00E2060A"/>
    <w:rsid w:val="00E262AA"/>
    <w:rsid w:val="00E538BB"/>
    <w:rsid w:val="00E57E87"/>
    <w:rsid w:val="00E67AC0"/>
    <w:rsid w:val="00E83F30"/>
    <w:rsid w:val="00E85F7F"/>
    <w:rsid w:val="00E91959"/>
    <w:rsid w:val="00EA2D2A"/>
    <w:rsid w:val="00EB095D"/>
    <w:rsid w:val="00EB72DE"/>
    <w:rsid w:val="00EC402F"/>
    <w:rsid w:val="00ED2F0C"/>
    <w:rsid w:val="00EE1FFC"/>
    <w:rsid w:val="00F01508"/>
    <w:rsid w:val="00F25677"/>
    <w:rsid w:val="00F37C10"/>
    <w:rsid w:val="00F37D70"/>
    <w:rsid w:val="00F53C59"/>
    <w:rsid w:val="00F559ED"/>
    <w:rsid w:val="00F67945"/>
    <w:rsid w:val="00F81296"/>
    <w:rsid w:val="00F8426D"/>
    <w:rsid w:val="00F97E02"/>
    <w:rsid w:val="00FA1D46"/>
    <w:rsid w:val="00FB04DB"/>
    <w:rsid w:val="00FD0B94"/>
    <w:rsid w:val="00FE28BB"/>
    <w:rsid w:val="00FE2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2B991"/>
  <w15:chartTrackingRefBased/>
  <w15:docId w15:val="{60B90C78-C74E-439C-8825-CADD5A84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3A3"/>
    <w:pPr>
      <w:spacing w:after="0" w:line="260" w:lineRule="atLeast"/>
    </w:pPr>
    <w:rPr>
      <w:sz w:val="24"/>
      <w:lang w:val="sv-SE"/>
    </w:rPr>
  </w:style>
  <w:style w:type="paragraph" w:styleId="Rubrik1">
    <w:name w:val="heading 1"/>
    <w:basedOn w:val="Normal"/>
    <w:next w:val="Normal"/>
    <w:link w:val="Rubrik1Char"/>
    <w:uiPriority w:val="9"/>
    <w:qFormat/>
    <w:rsid w:val="0091085D"/>
    <w:pPr>
      <w:keepNext/>
      <w:keepLines/>
      <w:spacing w:before="480" w:after="60" w:line="320" w:lineRule="atLeast"/>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qFormat/>
    <w:rsid w:val="00105748"/>
    <w:pPr>
      <w:keepNext/>
      <w:keepLines/>
      <w:spacing w:before="240" w:after="60" w:line="300" w:lineRule="atLeast"/>
      <w:outlineLvl w:val="1"/>
    </w:pPr>
    <w:rPr>
      <w:rFonts w:asciiTheme="majorHAnsi" w:eastAsiaTheme="majorEastAsia" w:hAnsiTheme="majorHAnsi" w:cstheme="majorBidi"/>
      <w:b/>
      <w:sz w:val="26"/>
      <w:szCs w:val="26"/>
    </w:rPr>
  </w:style>
  <w:style w:type="paragraph" w:styleId="Rubrik3">
    <w:name w:val="heading 3"/>
    <w:basedOn w:val="Normal"/>
    <w:next w:val="Normal"/>
    <w:link w:val="Rubrik3Char"/>
    <w:uiPriority w:val="9"/>
    <w:qFormat/>
    <w:rsid w:val="00105748"/>
    <w:pPr>
      <w:keepNext/>
      <w:keepLines/>
      <w:spacing w:before="240" w:after="60" w:line="280" w:lineRule="atLeas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semiHidden/>
    <w:qFormat/>
    <w:rsid w:val="00105748"/>
    <w:pPr>
      <w:keepNext/>
      <w:keepLines/>
      <w:spacing w:before="240" w:after="60" w:line="280" w:lineRule="atLeast"/>
      <w:outlineLvl w:val="3"/>
    </w:pPr>
    <w:rPr>
      <w:rFonts w:asciiTheme="majorHAnsi" w:eastAsiaTheme="majorEastAsia" w:hAnsiTheme="majorHAnsi" w:cstheme="majorBidi"/>
      <w:b/>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663B9"/>
    <w:pPr>
      <w:tabs>
        <w:tab w:val="center" w:pos="4513"/>
        <w:tab w:val="right" w:pos="9026"/>
      </w:tabs>
      <w:spacing w:line="240" w:lineRule="auto"/>
    </w:pPr>
    <w:rPr>
      <w:sz w:val="20"/>
    </w:rPr>
  </w:style>
  <w:style w:type="character" w:customStyle="1" w:styleId="SidhuvudChar">
    <w:name w:val="Sidhuvud Char"/>
    <w:basedOn w:val="Standardstycketeckensnitt"/>
    <w:link w:val="Sidhuvud"/>
    <w:uiPriority w:val="99"/>
    <w:rsid w:val="000663B9"/>
    <w:rPr>
      <w:sz w:val="20"/>
    </w:rPr>
  </w:style>
  <w:style w:type="paragraph" w:styleId="Sidfot">
    <w:name w:val="footer"/>
    <w:basedOn w:val="Normal"/>
    <w:link w:val="SidfotChar"/>
    <w:uiPriority w:val="99"/>
    <w:unhideWhenUsed/>
    <w:rsid w:val="009A2E6E"/>
    <w:pPr>
      <w:tabs>
        <w:tab w:val="center" w:pos="4513"/>
        <w:tab w:val="right" w:pos="9026"/>
      </w:tabs>
      <w:spacing w:line="240" w:lineRule="auto"/>
    </w:pPr>
    <w:rPr>
      <w:rFonts w:ascii="Arial" w:hAnsi="Arial"/>
      <w:sz w:val="16"/>
    </w:rPr>
  </w:style>
  <w:style w:type="character" w:customStyle="1" w:styleId="SidfotChar">
    <w:name w:val="Sidfot Char"/>
    <w:basedOn w:val="Standardstycketeckensnitt"/>
    <w:link w:val="Sidfot"/>
    <w:uiPriority w:val="99"/>
    <w:rsid w:val="009A2E6E"/>
    <w:rPr>
      <w:rFonts w:ascii="Arial" w:hAnsi="Arial"/>
      <w:sz w:val="16"/>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styleId="Olstomnmnande">
    <w:name w:val="Unresolved Mention"/>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9"/>
    <w:rsid w:val="0091085D"/>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105748"/>
    <w:rPr>
      <w:rFonts w:asciiTheme="majorHAnsi" w:eastAsiaTheme="majorEastAsia" w:hAnsiTheme="majorHAnsi" w:cstheme="majorBidi"/>
      <w:b/>
      <w:sz w:val="26"/>
      <w:szCs w:val="26"/>
    </w:rPr>
  </w:style>
  <w:style w:type="character" w:customStyle="1" w:styleId="Rubrik3Char">
    <w:name w:val="Rubrik 3 Char"/>
    <w:basedOn w:val="Standardstycketeckensnitt"/>
    <w:link w:val="Rubrik3"/>
    <w:uiPriority w:val="9"/>
    <w:rsid w:val="00105748"/>
    <w:rPr>
      <w:rFonts w:asciiTheme="majorHAnsi" w:eastAsiaTheme="majorEastAsia" w:hAnsiTheme="majorHAnsi" w:cstheme="majorBidi"/>
      <w:b/>
      <w:sz w:val="24"/>
      <w:szCs w:val="24"/>
    </w:rPr>
  </w:style>
  <w:style w:type="character" w:customStyle="1" w:styleId="Rubrik4Char">
    <w:name w:val="Rubrik 4 Char"/>
    <w:basedOn w:val="Standardstycketeckensnitt"/>
    <w:link w:val="Rubrik4"/>
    <w:uiPriority w:val="9"/>
    <w:semiHidden/>
    <w:rsid w:val="00D343BD"/>
    <w:rPr>
      <w:rFonts w:asciiTheme="majorHAnsi" w:eastAsiaTheme="majorEastAsia" w:hAnsiTheme="majorHAnsi" w:cstheme="majorBidi"/>
      <w:b/>
      <w:i/>
      <w:iCs/>
      <w:sz w:val="24"/>
    </w:rPr>
  </w:style>
  <w:style w:type="numbering" w:customStyle="1" w:styleId="Listformatnumreradlista">
    <w:name w:val="Listformat numrerad lista"/>
    <w:uiPriority w:val="99"/>
    <w:rsid w:val="008E022B"/>
    <w:pPr>
      <w:numPr>
        <w:numId w:val="3"/>
      </w:numPr>
    </w:pPr>
  </w:style>
  <w:style w:type="numbering" w:customStyle="1" w:styleId="Listformatpunktlista">
    <w:name w:val="Listformat punktlista"/>
    <w:uiPriority w:val="99"/>
    <w:rsid w:val="008E022B"/>
    <w:pPr>
      <w:numPr>
        <w:numId w:val="4"/>
      </w:numPr>
    </w:pPr>
  </w:style>
  <w:style w:type="paragraph" w:styleId="Numreradlista">
    <w:name w:val="List Number"/>
    <w:basedOn w:val="Normal"/>
    <w:uiPriority w:val="99"/>
    <w:qFormat/>
    <w:rsid w:val="00C96BAF"/>
    <w:pPr>
      <w:numPr>
        <w:numId w:val="17"/>
      </w:numPr>
      <w:spacing w:after="180"/>
      <w:contextualSpacing/>
    </w:pPr>
  </w:style>
  <w:style w:type="paragraph" w:styleId="Punktlista">
    <w:name w:val="List Bullet"/>
    <w:basedOn w:val="Normal"/>
    <w:uiPriority w:val="99"/>
    <w:unhideWhenUsed/>
    <w:qFormat/>
    <w:rsid w:val="00C96BAF"/>
    <w:pPr>
      <w:numPr>
        <w:numId w:val="18"/>
      </w:numPr>
      <w:spacing w:after="180"/>
      <w:contextualSpacing/>
    </w:pPr>
  </w:style>
  <w:style w:type="paragraph" w:customStyle="1" w:styleId="Enhet">
    <w:name w:val="Enhet"/>
    <w:basedOn w:val="Normal"/>
    <w:qFormat/>
    <w:rsid w:val="000663B9"/>
    <w:pPr>
      <w:jc w:val="center"/>
    </w:pPr>
    <w:rPr>
      <w:rFonts w:ascii="Arial" w:hAnsi="Arial"/>
      <w:caps/>
      <w:sz w:val="18"/>
    </w:rPr>
  </w:style>
  <w:style w:type="paragraph" w:customStyle="1" w:styleId="Adress">
    <w:name w:val="Adress"/>
    <w:basedOn w:val="Normal"/>
    <w:qFormat/>
    <w:rsid w:val="00684436"/>
    <w:pPr>
      <w:spacing w:line="220" w:lineRule="atLeast"/>
    </w:pPr>
  </w:style>
  <w:style w:type="paragraph" w:customStyle="1" w:styleId="Gtenerubrik">
    <w:name w:val="Götenerubrik"/>
    <w:basedOn w:val="Rubrik1"/>
    <w:semiHidden/>
    <w:rsid w:val="004A7F57"/>
    <w:pPr>
      <w:pBdr>
        <w:bottom w:val="single" w:sz="8" w:space="1" w:color="auto"/>
      </w:pBdr>
      <w:spacing w:before="0" w:after="480"/>
    </w:pPr>
  </w:style>
  <w:style w:type="paragraph" w:styleId="Citat">
    <w:name w:val="Quote"/>
    <w:basedOn w:val="Normal"/>
    <w:next w:val="Normal"/>
    <w:link w:val="CitatChar"/>
    <w:uiPriority w:val="29"/>
    <w:semiHidden/>
    <w:qFormat/>
    <w:rsid w:val="007A70CB"/>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7A70CB"/>
    <w:rPr>
      <w:i/>
      <w:iCs/>
      <w:color w:val="404040" w:themeColor="text1" w:themeTint="BF"/>
      <w:sz w:val="24"/>
    </w:rPr>
  </w:style>
  <w:style w:type="paragraph" w:styleId="Rubrik">
    <w:name w:val="Title"/>
    <w:basedOn w:val="Normal"/>
    <w:next w:val="Normal"/>
    <w:link w:val="RubrikChar"/>
    <w:uiPriority w:val="10"/>
    <w:qFormat/>
    <w:rsid w:val="00A52AA3"/>
    <w:pPr>
      <w:spacing w:before="480" w:after="120" w:line="320" w:lineRule="atLeast"/>
      <w:contextualSpacing/>
    </w:pPr>
    <w:rPr>
      <w:rFonts w:asciiTheme="majorHAnsi" w:eastAsiaTheme="majorEastAsia" w:hAnsiTheme="majorHAnsi" w:cstheme="majorBidi"/>
      <w:b/>
      <w:spacing w:val="-10"/>
      <w:kern w:val="28"/>
      <w:sz w:val="28"/>
      <w:szCs w:val="56"/>
    </w:rPr>
  </w:style>
  <w:style w:type="character" w:customStyle="1" w:styleId="RubrikChar">
    <w:name w:val="Rubrik Char"/>
    <w:basedOn w:val="Standardstycketeckensnitt"/>
    <w:link w:val="Rubrik"/>
    <w:uiPriority w:val="10"/>
    <w:rsid w:val="00A52AA3"/>
    <w:rPr>
      <w:rFonts w:asciiTheme="majorHAnsi" w:eastAsiaTheme="majorEastAsia" w:hAnsiTheme="majorHAnsi" w:cstheme="majorBidi"/>
      <w:b/>
      <w:spacing w:val="-10"/>
      <w:kern w:val="28"/>
      <w:sz w:val="28"/>
      <w:szCs w:val="56"/>
    </w:rPr>
  </w:style>
  <w:style w:type="paragraph" w:styleId="Liststycke">
    <w:name w:val="List Paragraph"/>
    <w:basedOn w:val="Normal"/>
    <w:uiPriority w:val="34"/>
    <w:semiHidden/>
    <w:qFormat/>
    <w:rsid w:val="001D4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3414">
      <w:bodyDiv w:val="1"/>
      <w:marLeft w:val="0"/>
      <w:marRight w:val="0"/>
      <w:marTop w:val="0"/>
      <w:marBottom w:val="0"/>
      <w:divBdr>
        <w:top w:val="none" w:sz="0" w:space="0" w:color="auto"/>
        <w:left w:val="none" w:sz="0" w:space="0" w:color="auto"/>
        <w:bottom w:val="none" w:sz="0" w:space="0" w:color="auto"/>
        <w:right w:val="none" w:sz="0" w:space="0" w:color="auto"/>
      </w:divBdr>
    </w:div>
    <w:div w:id="101263263">
      <w:bodyDiv w:val="1"/>
      <w:marLeft w:val="0"/>
      <w:marRight w:val="0"/>
      <w:marTop w:val="0"/>
      <w:marBottom w:val="0"/>
      <w:divBdr>
        <w:top w:val="none" w:sz="0" w:space="0" w:color="auto"/>
        <w:left w:val="none" w:sz="0" w:space="0" w:color="auto"/>
        <w:bottom w:val="none" w:sz="0" w:space="0" w:color="auto"/>
        <w:right w:val="none" w:sz="0" w:space="0" w:color="auto"/>
      </w:divBdr>
    </w:div>
    <w:div w:id="1341589633">
      <w:bodyDiv w:val="1"/>
      <w:marLeft w:val="0"/>
      <w:marRight w:val="0"/>
      <w:marTop w:val="0"/>
      <w:marBottom w:val="0"/>
      <w:divBdr>
        <w:top w:val="none" w:sz="0" w:space="0" w:color="auto"/>
        <w:left w:val="none" w:sz="0" w:space="0" w:color="auto"/>
        <w:bottom w:val="none" w:sz="0" w:space="0" w:color="auto"/>
        <w:right w:val="none" w:sz="0" w:space="0" w:color="auto"/>
      </w:divBdr>
    </w:div>
    <w:div w:id="1835535389">
      <w:bodyDiv w:val="1"/>
      <w:marLeft w:val="0"/>
      <w:marRight w:val="0"/>
      <w:marTop w:val="0"/>
      <w:marBottom w:val="0"/>
      <w:divBdr>
        <w:top w:val="none" w:sz="0" w:space="0" w:color="auto"/>
        <w:left w:val="none" w:sz="0" w:space="0" w:color="auto"/>
        <w:bottom w:val="none" w:sz="0" w:space="0" w:color="auto"/>
        <w:right w:val="none" w:sz="0" w:space="0" w:color="auto"/>
      </w:divBdr>
    </w:div>
    <w:div w:id="208189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oliskaadm.sharepoint.com/sites/Officemallar/Officemallar/LIDK&#214;PING/Rutin%20st&#229;en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27578D2245E4935F45249534DD43"/>
        <w:category>
          <w:name w:val="Allmänt"/>
          <w:gallery w:val="placeholder"/>
        </w:category>
        <w:types>
          <w:type w:val="bbPlcHdr"/>
        </w:types>
        <w:behaviors>
          <w:behavior w:val="content"/>
        </w:behaviors>
        <w:guid w:val="{4DC9AC37-52B7-410C-81BF-A22CBB0324D0}"/>
      </w:docPartPr>
      <w:docPartBody>
        <w:p w:rsidR="002C619E" w:rsidRDefault="00FF3C24">
          <w:pPr>
            <w:pStyle w:val="81CD27578D2245E4935F45249534DD43"/>
          </w:pPr>
          <w:r>
            <w:rPr>
              <w:rStyle w:val="Platshllartext"/>
            </w:rPr>
            <w:t>Dokumentets namn - dokumenttyp</w:t>
          </w:r>
        </w:p>
      </w:docPartBody>
    </w:docPart>
    <w:docPart>
      <w:docPartPr>
        <w:name w:val="45F72AF7F5D44C33AA8CAC830C075F4B"/>
        <w:category>
          <w:name w:val="Allmänt"/>
          <w:gallery w:val="placeholder"/>
        </w:category>
        <w:types>
          <w:type w:val="bbPlcHdr"/>
        </w:types>
        <w:behaviors>
          <w:behavior w:val="content"/>
        </w:behaviors>
        <w:guid w:val="{9D72D49D-AAC9-43A8-B511-2A66BF02A99E}"/>
      </w:docPartPr>
      <w:docPartBody>
        <w:p w:rsidR="002C619E" w:rsidRDefault="00FF3C24">
          <w:pPr>
            <w:pStyle w:val="45F72AF7F5D44C33AA8CAC830C075F4B"/>
          </w:pPr>
          <w:r>
            <w:rPr>
              <w:rStyle w:val="Platshllartext"/>
            </w:rPr>
            <w:t>Text som beskriver syftet</w:t>
          </w:r>
        </w:p>
      </w:docPartBody>
    </w:docPart>
    <w:docPart>
      <w:docPartPr>
        <w:name w:val="55041922BB7F4F9BB632E5A56A52C524"/>
        <w:category>
          <w:name w:val="Allmänt"/>
          <w:gallery w:val="placeholder"/>
        </w:category>
        <w:types>
          <w:type w:val="bbPlcHdr"/>
        </w:types>
        <w:behaviors>
          <w:behavior w:val="content"/>
        </w:behaviors>
        <w:guid w:val="{2B80A0B2-FD32-4A6C-8B1C-51643BA0AF4F}"/>
      </w:docPartPr>
      <w:docPartBody>
        <w:p w:rsidR="002C619E" w:rsidRDefault="00FF3C24">
          <w:pPr>
            <w:pStyle w:val="55041922BB7F4F9BB632E5A56A52C524"/>
          </w:pPr>
          <w:r w:rsidRPr="00BC67C2">
            <w:rPr>
              <w:rStyle w:val="Platshllartext"/>
            </w:rPr>
            <w:t>För vilka förvaltningar, områden, enheter eller enskilda tjänster gäller detta</w:t>
          </w:r>
        </w:p>
      </w:docPartBody>
    </w:docPart>
    <w:docPart>
      <w:docPartPr>
        <w:name w:val="0AEC1F2272D74F29997BD69344C41430"/>
        <w:category>
          <w:name w:val="Allmänt"/>
          <w:gallery w:val="placeholder"/>
        </w:category>
        <w:types>
          <w:type w:val="bbPlcHdr"/>
        </w:types>
        <w:behaviors>
          <w:behavior w:val="content"/>
        </w:behaviors>
        <w:guid w:val="{1FB2446B-6A13-4154-BF43-1D369CED399F}"/>
      </w:docPartPr>
      <w:docPartBody>
        <w:p w:rsidR="002C619E" w:rsidRDefault="00FF3C24">
          <w:pPr>
            <w:pStyle w:val="0AEC1F2272D74F29997BD69344C41430"/>
          </w:pPr>
          <w:r w:rsidRPr="00664FBC">
            <w:rPr>
              <w:rStyle w:val="Platshllartext"/>
            </w:rPr>
            <w:t>Klicka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D8F"/>
    <w:rsid w:val="001605F7"/>
    <w:rsid w:val="00261A27"/>
    <w:rsid w:val="00286D82"/>
    <w:rsid w:val="002C619E"/>
    <w:rsid w:val="003174D6"/>
    <w:rsid w:val="00721A62"/>
    <w:rsid w:val="0081093C"/>
    <w:rsid w:val="00B54E7E"/>
    <w:rsid w:val="00BA1D8F"/>
    <w:rsid w:val="00DC6BC5"/>
    <w:rsid w:val="00E2060A"/>
    <w:rsid w:val="00F81296"/>
    <w:rsid w:val="00F837EA"/>
    <w:rsid w:val="00FF3C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1CD27578D2245E4935F45249534DD43">
    <w:name w:val="81CD27578D2245E4935F45249534DD43"/>
  </w:style>
  <w:style w:type="paragraph" w:customStyle="1" w:styleId="45F72AF7F5D44C33AA8CAC830C075F4B">
    <w:name w:val="45F72AF7F5D44C33AA8CAC830C075F4B"/>
  </w:style>
  <w:style w:type="paragraph" w:customStyle="1" w:styleId="55041922BB7F4F9BB632E5A56A52C524">
    <w:name w:val="55041922BB7F4F9BB632E5A56A52C524"/>
  </w:style>
  <w:style w:type="paragraph" w:customStyle="1" w:styleId="0AEC1F2272D74F29997BD69344C41430">
    <w:name w:val="0AEC1F2272D74F29997BD69344C41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80E0FDFFFCA149AA9E3723559EB2E9" ma:contentTypeVersion="4" ma:contentTypeDescription="Skapa ett nytt dokument." ma:contentTypeScope="" ma:versionID="56950b54f762a19f54e52166b8db2e23">
  <xsd:schema xmlns:xsd="http://www.w3.org/2001/XMLSchema" xmlns:xs="http://www.w3.org/2001/XMLSchema" xmlns:p="http://schemas.microsoft.com/office/2006/metadata/properties" xmlns:ns2="ad5aecb1-d275-4a96-9025-de95afca98b6" targetNamespace="http://schemas.microsoft.com/office/2006/metadata/properties" ma:root="true" ma:fieldsID="d946b31aff305dbb23b27de845565cbe" ns2:_="">
    <xsd:import namespace="ad5aecb1-d275-4a96-9025-de95afca98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aecb1-d275-4a96-9025-de95afca9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6569F4-544F-42CC-A52F-909DFA98E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aecb1-d275-4a96-9025-de95afca9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CA4A6-6507-4E5B-B85C-CBB74841564B}">
  <ds:schemaRefs>
    <ds:schemaRef ds:uri="http://schemas.microsoft.com/sharepoint/v3/contenttype/forms"/>
  </ds:schemaRefs>
</ds:datastoreItem>
</file>

<file path=customXml/itemProps3.xml><?xml version="1.0" encoding="utf-8"?>
<ds:datastoreItem xmlns:ds="http://schemas.openxmlformats.org/officeDocument/2006/customXml" ds:itemID="{50142360-4D50-44E9-B8C0-2AC350DF39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Rutin%20stående</Template>
  <TotalTime>20</TotalTime>
  <Pages>2</Pages>
  <Words>473</Words>
  <Characters>2510</Characters>
  <Application>Microsoft Office Word</Application>
  <DocSecurity>0</DocSecurity>
  <Lines>20</Lines>
  <Paragraphs>5</Paragraphs>
  <ScaleCrop>false</ScaleCrop>
  <HeadingPairs>
    <vt:vector size="4" baseType="variant">
      <vt:variant>
        <vt:lpstr>Rubrik</vt:lpstr>
      </vt:variant>
      <vt:variant>
        <vt:i4>1</vt:i4>
      </vt:variant>
      <vt:variant>
        <vt:lpstr>Rubriker</vt:lpstr>
      </vt:variant>
      <vt:variant>
        <vt:i4>6</vt:i4>
      </vt:variant>
    </vt:vector>
  </HeadingPairs>
  <TitlesOfParts>
    <vt:vector size="7" baseType="lpstr">
      <vt:lpstr/>
      <vt:lpstr>Syfte</vt:lpstr>
      <vt:lpstr>Bedömningskriterier</vt:lpstr>
      <vt:lpstr>    Nominering och beslut</vt:lpstr>
      <vt:lpstr>Utdelning</vt:lpstr>
      <vt:lpstr>Tidsplan</vt:lpstr>
      <vt:lpstr>Process</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Gunnarsson</dc:creator>
  <cp:keywords/>
  <dc:description/>
  <cp:lastModifiedBy>Kerstin Andersson</cp:lastModifiedBy>
  <cp:revision>15</cp:revision>
  <cp:lastPrinted>2026-01-13T13:04:00Z</cp:lastPrinted>
  <dcterms:created xsi:type="dcterms:W3CDTF">2026-01-20T08:49:00Z</dcterms:created>
  <dcterms:modified xsi:type="dcterms:W3CDTF">2026-02-18T08:50:00Z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0x0101002080E0FDFFFCA149AA9E3723559EB2E9</vt:lpwstr>
  </property>
</Properties>
</file>